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608E3D" w14:textId="77777777" w:rsidR="001726FC" w:rsidRPr="00A14622" w:rsidRDefault="00A14622" w:rsidP="00A14622">
      <w:pPr>
        <w:tabs>
          <w:tab w:val="left" w:pos="2250"/>
        </w:tabs>
        <w:bidi/>
        <w:rPr>
          <w:b/>
        </w:rPr>
      </w:pPr>
      <w:r>
        <w:rPr>
          <w:rtl/>
          <w:lang w:eastAsia="ar"/>
        </w:rPr>
        <w:tab/>
      </w:r>
    </w:p>
    <w:tbl>
      <w:tblPr>
        <w:bidiVisual/>
        <w:tblW w:w="14671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2"/>
        <w:gridCol w:w="226"/>
        <w:gridCol w:w="455"/>
        <w:gridCol w:w="2468"/>
        <w:gridCol w:w="1167"/>
        <w:gridCol w:w="684"/>
        <w:gridCol w:w="456"/>
        <w:gridCol w:w="341"/>
        <w:gridCol w:w="1476"/>
        <w:gridCol w:w="227"/>
        <w:gridCol w:w="2522"/>
        <w:gridCol w:w="68"/>
        <w:gridCol w:w="4499"/>
      </w:tblGrid>
      <w:tr w:rsidR="00D9142A" w:rsidRPr="00C633B5" w14:paraId="5B32CC66" w14:textId="77777777" w:rsidTr="00274603">
        <w:trPr>
          <w:cantSplit/>
          <w:trHeight w:val="20"/>
        </w:trPr>
        <w:tc>
          <w:tcPr>
            <w:tcW w:w="14671" w:type="dxa"/>
            <w:gridSpan w:val="1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5A45" w14:textId="77777777" w:rsidR="00D9142A" w:rsidRPr="00C633B5" w:rsidRDefault="00D9142A" w:rsidP="00274603">
            <w:pPr>
              <w:tabs>
                <w:tab w:val="left" w:pos="6681"/>
              </w:tabs>
              <w:bidi/>
              <w:spacing w:before="95"/>
              <w:ind w:left="94" w:right="-20"/>
              <w:jc w:val="left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عنوان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>العقد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: 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(أدخل عنوان العقد)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ab/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رقم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الدفعة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:</w:t>
            </w:r>
          </w:p>
          <w:p w14:paraId="42F60140" w14:textId="77777777" w:rsidR="00D9142A" w:rsidRDefault="00D9142A" w:rsidP="00274603">
            <w:pPr>
              <w:tabs>
                <w:tab w:val="left" w:pos="6681"/>
                <w:tab w:val="left" w:pos="8430"/>
              </w:tabs>
              <w:bidi/>
              <w:spacing w:before="113"/>
              <w:ind w:left="94" w:right="-20"/>
              <w:jc w:val="left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رقم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العقد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: </w:t>
            </w:r>
            <w:r w:rsidRPr="00C633B5">
              <w:rPr>
                <w:rFonts w:eastAsia="Arial" w:cs="Arial"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>[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أدخل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 xml:space="preserve"> رقم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العقد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]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ab/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تاريخ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استلام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الدفعة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: [</w:t>
            </w:r>
            <w:r w:rsidRPr="00C633B5">
              <w:rPr>
                <w:rFonts w:eastAsia="Arial" w:cs="Arial"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>أدخل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التاريخ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]</w:t>
            </w:r>
          </w:p>
          <w:p w14:paraId="729ADB93" w14:textId="77777777" w:rsidR="00D9142A" w:rsidRDefault="00D9142A" w:rsidP="00274603">
            <w:pPr>
              <w:tabs>
                <w:tab w:val="left" w:pos="6681"/>
                <w:tab w:val="left" w:pos="8430"/>
              </w:tabs>
              <w:bidi/>
              <w:spacing w:before="113"/>
              <w:ind w:left="94" w:right="-20"/>
              <w:jc w:val="left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رقم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 xml:space="preserve">الخطاب </w:t>
            </w:r>
            <w:r w:rsidRPr="00C633B5">
              <w:rPr>
                <w:rFonts w:eastAsia="Arial" w:cs="Arial"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>المرجعي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: </w:t>
            </w:r>
            <w:r w:rsidRPr="00C633B5">
              <w:rPr>
                <w:rFonts w:eastAsia="Arial" w:cs="Arial"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>(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أدخل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الخطاب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 xml:space="preserve"> المرجعي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)                                                                           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فترة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السداد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: (</w:t>
            </w:r>
            <w:r w:rsidRPr="00C633B5">
              <w:rPr>
                <w:rFonts w:eastAsia="Arial" w:cs="Arial"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>أدخل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تاريخ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بدء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>الدفع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)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ab/>
              <w:t>إلى (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أدخل تاريخ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انتهاء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الدفع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)</w:t>
            </w:r>
          </w:p>
          <w:p w14:paraId="39E682C0" w14:textId="77777777" w:rsidR="00D9142A" w:rsidRPr="00C633B5" w:rsidRDefault="00D9142A" w:rsidP="00274603">
            <w:pPr>
              <w:tabs>
                <w:tab w:val="left" w:pos="6681"/>
                <w:tab w:val="left" w:pos="8094"/>
                <w:tab w:val="left" w:pos="9634"/>
              </w:tabs>
              <w:bidi/>
              <w:spacing w:before="67"/>
              <w:ind w:left="94" w:right="-20"/>
              <w:jc w:val="left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sz w:val="14"/>
                <w:szCs w:val="14"/>
                <w:rtl/>
                <w:lang w:eastAsia="ar"/>
              </w:rPr>
              <w:tab/>
            </w:r>
          </w:p>
        </w:tc>
      </w:tr>
      <w:tr w:rsidR="00D9142A" w:rsidRPr="00C633B5" w14:paraId="00C9F09A" w14:textId="77777777" w:rsidTr="00274603">
        <w:trPr>
          <w:cantSplit/>
          <w:trHeight w:val="20"/>
        </w:trPr>
        <w:tc>
          <w:tcPr>
            <w:tcW w:w="82" w:type="dxa"/>
            <w:tcBorders>
              <w:left w:val="single" w:sz="7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5E4A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5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12AC" w14:textId="77777777" w:rsidR="00D9142A" w:rsidRPr="00C633B5" w:rsidRDefault="00D9142A" w:rsidP="00274603">
            <w:pPr>
              <w:bidi/>
              <w:spacing w:before="41"/>
              <w:ind w:left="10" w:right="-20"/>
              <w:jc w:val="left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>رقم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الحساب</w:t>
            </w:r>
          </w:p>
          <w:p w14:paraId="7F274FDC" w14:textId="77777777" w:rsidR="00D9142A" w:rsidRPr="00C633B5" w:rsidRDefault="00D9142A" w:rsidP="00274603">
            <w:pPr>
              <w:bidi/>
              <w:spacing w:before="64"/>
              <w:ind w:left="10" w:right="-20"/>
              <w:jc w:val="left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اسم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المصرف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:</w:t>
            </w:r>
          </w:p>
          <w:p w14:paraId="222FA309" w14:textId="77777777" w:rsidR="00D9142A" w:rsidRPr="00C633B5" w:rsidRDefault="00D9142A" w:rsidP="00274603">
            <w:pPr>
              <w:bidi/>
              <w:spacing w:before="67"/>
              <w:ind w:left="10" w:right="-20"/>
              <w:jc w:val="left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العنوان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:</w:t>
            </w:r>
          </w:p>
        </w:tc>
        <w:tc>
          <w:tcPr>
            <w:tcW w:w="9589" w:type="dxa"/>
            <w:gridSpan w:val="7"/>
            <w:tcBorders>
              <w:left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4A57" w14:textId="77777777" w:rsidR="00D9142A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  <w:p w14:paraId="25C6BCAE" w14:textId="77777777" w:rsidR="00D9142A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  <w:p w14:paraId="54412737" w14:textId="77777777" w:rsidR="00D9142A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  <w:p w14:paraId="628A582C" w14:textId="77777777" w:rsidR="00D9142A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  <w:p w14:paraId="70657F1A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</w:tr>
      <w:tr w:rsidR="00D9142A" w:rsidRPr="00C633B5" w14:paraId="3F228765" w14:textId="77777777" w:rsidTr="00274603">
        <w:trPr>
          <w:cantSplit/>
          <w:trHeight w:val="1008"/>
        </w:trPr>
        <w:tc>
          <w:tcPr>
            <w:tcW w:w="763" w:type="dxa"/>
            <w:gridSpan w:val="3"/>
            <w:tcBorders>
              <w:left w:val="single" w:sz="7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E3A3" w14:textId="77777777" w:rsidR="00D9142A" w:rsidRPr="00C633B5" w:rsidRDefault="00D9142A" w:rsidP="00274603">
            <w:pPr>
              <w:bidi/>
              <w:spacing w:before="40"/>
              <w:ind w:left="94" w:right="-20"/>
              <w:jc w:val="center"/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>إلى: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DE0E" w14:textId="77777777" w:rsidR="00D9142A" w:rsidRPr="00C633B5" w:rsidRDefault="00D9142A" w:rsidP="00274603">
            <w:pPr>
              <w:bidi/>
              <w:ind w:left="454" w:right="-20"/>
              <w:jc w:val="left"/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>(</w:t>
            </w:r>
            <w:r w:rsidRPr="00C633B5">
              <w:rPr>
                <w:rFonts w:eastAsia="Arial" w:cs="Arial"/>
                <w:b/>
                <w:bCs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>أدخل</w:t>
            </w: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b/>
                <w:bCs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>اسم الجهة</w:t>
            </w: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11440" w:type="dxa"/>
            <w:gridSpan w:val="9"/>
            <w:tcBorders>
              <w:left w:val="single" w:sz="2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6500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</w:tr>
      <w:tr w:rsidR="00D9142A" w:rsidRPr="00C633B5" w14:paraId="7C4A88DF" w14:textId="77777777" w:rsidTr="00274603">
        <w:trPr>
          <w:cantSplit/>
          <w:trHeight w:val="20"/>
        </w:trPr>
        <w:tc>
          <w:tcPr>
            <w:tcW w:w="1467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bidiVisual/>
              <w:tblW w:w="15990" w:type="dxa"/>
              <w:tblLayout w:type="fixed"/>
              <w:tblLook w:val="04A0" w:firstRow="1" w:lastRow="0" w:firstColumn="1" w:lastColumn="0" w:noHBand="0" w:noVBand="1"/>
            </w:tblPr>
            <w:tblGrid>
              <w:gridCol w:w="4036"/>
              <w:gridCol w:w="900"/>
              <w:gridCol w:w="2164"/>
              <w:gridCol w:w="360"/>
              <w:gridCol w:w="360"/>
              <w:gridCol w:w="1800"/>
              <w:gridCol w:w="270"/>
              <w:gridCol w:w="360"/>
              <w:gridCol w:w="1890"/>
              <w:gridCol w:w="450"/>
              <w:gridCol w:w="326"/>
              <w:gridCol w:w="1650"/>
              <w:gridCol w:w="1424"/>
            </w:tblGrid>
            <w:tr w:rsidR="00D9142A" w:rsidRPr="00C633B5" w14:paraId="69725662" w14:textId="77777777" w:rsidTr="00274603">
              <w:trPr>
                <w:gridAfter w:val="1"/>
                <w:wAfter w:w="1424" w:type="dxa"/>
                <w:trHeight w:val="342"/>
              </w:trPr>
              <w:tc>
                <w:tcPr>
                  <w:tcW w:w="4036" w:type="dxa"/>
                  <w:shd w:val="clear" w:color="auto" w:fill="auto"/>
                  <w:noWrap/>
                  <w:vAlign w:val="center"/>
                  <w:hideMark/>
                </w:tcPr>
                <w:p w14:paraId="2AB0F1BA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بنود العقد</w:t>
                  </w:r>
                </w:p>
              </w:tc>
              <w:tc>
                <w:tcPr>
                  <w:tcW w:w="900" w:type="dxa"/>
                  <w:shd w:val="clear" w:color="auto" w:fill="auto"/>
                  <w:noWrap/>
                  <w:vAlign w:val="center"/>
                  <w:hideMark/>
                </w:tcPr>
                <w:p w14:paraId="613643B6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sz w:val="14"/>
                      <w:szCs w:val="14"/>
                      <w:rtl/>
                      <w:lang w:eastAsia="ar"/>
                    </w:rPr>
                    <w:t xml:space="preserve">العملة </w:t>
                  </w:r>
                </w:p>
              </w:tc>
              <w:tc>
                <w:tcPr>
                  <w:tcW w:w="2164" w:type="dxa"/>
                  <w:shd w:val="clear" w:color="auto" w:fill="auto"/>
                  <w:noWrap/>
                  <w:vAlign w:val="center"/>
                  <w:hideMark/>
                </w:tcPr>
                <w:p w14:paraId="79D08078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 xml:space="preserve"> المبلغ 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  <w:hideMark/>
                </w:tcPr>
                <w:p w14:paraId="4EDD7640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6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210E5C6E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% من العقد</w:t>
                  </w:r>
                </w:p>
              </w:tc>
              <w:tc>
                <w:tcPr>
                  <w:tcW w:w="270" w:type="dxa"/>
                  <w:shd w:val="clear" w:color="auto" w:fill="auto"/>
                  <w:noWrap/>
                  <w:vAlign w:val="center"/>
                  <w:hideMark/>
                </w:tcPr>
                <w:p w14:paraId="3EFCA002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25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7C934178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% من هذه الفترة</w:t>
                  </w:r>
                </w:p>
              </w:tc>
              <w:tc>
                <w:tcPr>
                  <w:tcW w:w="450" w:type="dxa"/>
                  <w:shd w:val="clear" w:color="auto" w:fill="auto"/>
                  <w:noWrap/>
                  <w:vAlign w:val="center"/>
                  <w:hideMark/>
                </w:tcPr>
                <w:p w14:paraId="38438325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7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110AE14F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% المدفوع</w:t>
                  </w:r>
                </w:p>
              </w:tc>
            </w:tr>
            <w:tr w:rsidR="00D9142A" w:rsidRPr="00C633B5" w14:paraId="654AA9FF" w14:textId="77777777" w:rsidTr="00274603">
              <w:trPr>
                <w:trHeight w:val="342"/>
              </w:trPr>
              <w:tc>
                <w:tcPr>
                  <w:tcW w:w="4036" w:type="dxa"/>
                  <w:shd w:val="clear" w:color="auto" w:fill="auto"/>
                  <w:noWrap/>
                  <w:vAlign w:val="center"/>
                  <w:hideMark/>
                </w:tcPr>
                <w:p w14:paraId="6268E0C4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 xml:space="preserve">أ.  </w:t>
                  </w:r>
                  <w:r w:rsidRPr="00C633B5">
                    <w:rPr>
                      <w:rFonts w:cs="Arial"/>
                      <w:color w:val="000000"/>
                      <w:sz w:val="14"/>
                      <w:szCs w:val="14"/>
                      <w:rtl/>
                      <w:lang w:eastAsia="ar"/>
                    </w:rPr>
                    <w:t>أمثلة على قطع الغيار</w:t>
                  </w:r>
                </w:p>
              </w:tc>
              <w:tc>
                <w:tcPr>
                  <w:tcW w:w="900" w:type="dxa"/>
                  <w:shd w:val="clear" w:color="auto" w:fill="auto"/>
                  <w:noWrap/>
                  <w:vAlign w:val="center"/>
                  <w:hideMark/>
                </w:tcPr>
                <w:p w14:paraId="6C83A002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2164" w:type="dxa"/>
                  <w:tcBorders>
                    <w:bottom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109E60A5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 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  <w:hideMark/>
                </w:tcPr>
                <w:p w14:paraId="26EE4D6B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CD38C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%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C54E3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color w:val="000000"/>
                      <w:sz w:val="14"/>
                      <w:szCs w:val="14"/>
                      <w:rtl/>
                      <w:lang w:eastAsia="ar"/>
                    </w:rPr>
                    <w:t>#قيمة!</w:t>
                  </w:r>
                </w:p>
              </w:tc>
              <w:tc>
                <w:tcPr>
                  <w:tcW w:w="270" w:type="dxa"/>
                  <w:shd w:val="clear" w:color="auto" w:fill="auto"/>
                  <w:noWrap/>
                  <w:vAlign w:val="center"/>
                  <w:hideMark/>
                </w:tcPr>
                <w:p w14:paraId="188156B1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7900E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%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E3510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 </w:t>
                  </w:r>
                </w:p>
              </w:tc>
              <w:tc>
                <w:tcPr>
                  <w:tcW w:w="450" w:type="dxa"/>
                  <w:shd w:val="clear" w:color="auto" w:fill="auto"/>
                  <w:noWrap/>
                  <w:vAlign w:val="center"/>
                  <w:hideMark/>
                </w:tcPr>
                <w:p w14:paraId="149687B3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2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08C2E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%</w:t>
                  </w:r>
                </w:p>
              </w:tc>
              <w:tc>
                <w:tcPr>
                  <w:tcW w:w="307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EBCB7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 </w:t>
                  </w:r>
                </w:p>
              </w:tc>
            </w:tr>
            <w:tr w:rsidR="00D9142A" w:rsidRPr="00C633B5" w14:paraId="2E569CB9" w14:textId="77777777" w:rsidTr="00274603">
              <w:trPr>
                <w:trHeight w:val="342"/>
              </w:trPr>
              <w:tc>
                <w:tcPr>
                  <w:tcW w:w="4036" w:type="dxa"/>
                  <w:shd w:val="clear" w:color="auto" w:fill="auto"/>
                  <w:noWrap/>
                  <w:vAlign w:val="center"/>
                  <w:hideMark/>
                </w:tcPr>
                <w:p w14:paraId="7C687C97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 xml:space="preserve">ب. </w:t>
                  </w:r>
                  <w:r w:rsidRPr="00C633B5">
                    <w:rPr>
                      <w:rFonts w:cs="Arial"/>
                      <w:color w:val="000000"/>
                      <w:sz w:val="14"/>
                      <w:szCs w:val="14"/>
                      <w:rtl/>
                      <w:lang w:eastAsia="ar"/>
                    </w:rPr>
                    <w:t>نموذج لتحديد النطاق</w:t>
                  </w:r>
                </w:p>
              </w:tc>
              <w:tc>
                <w:tcPr>
                  <w:tcW w:w="900" w:type="dxa"/>
                  <w:shd w:val="clear" w:color="auto" w:fill="auto"/>
                  <w:noWrap/>
                  <w:vAlign w:val="center"/>
                  <w:hideMark/>
                </w:tcPr>
                <w:p w14:paraId="4F80AEB5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16BB275B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 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  <w:hideMark/>
                </w:tcPr>
                <w:p w14:paraId="24E17A1E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6A33E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%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17343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color w:val="000000"/>
                      <w:sz w:val="14"/>
                      <w:szCs w:val="14"/>
                      <w:rtl/>
                      <w:lang w:eastAsia="ar"/>
                    </w:rPr>
                    <w:t>#قيمة!</w:t>
                  </w:r>
                </w:p>
              </w:tc>
              <w:tc>
                <w:tcPr>
                  <w:tcW w:w="270" w:type="dxa"/>
                  <w:shd w:val="clear" w:color="auto" w:fill="auto"/>
                  <w:noWrap/>
                  <w:vAlign w:val="center"/>
                  <w:hideMark/>
                </w:tcPr>
                <w:p w14:paraId="252FC75B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FA4D5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%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350C0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 </w:t>
                  </w:r>
                </w:p>
              </w:tc>
              <w:tc>
                <w:tcPr>
                  <w:tcW w:w="450" w:type="dxa"/>
                  <w:shd w:val="clear" w:color="auto" w:fill="auto"/>
                  <w:noWrap/>
                  <w:vAlign w:val="center"/>
                  <w:hideMark/>
                </w:tcPr>
                <w:p w14:paraId="531DB9A1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73433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%</w:t>
                  </w:r>
                </w:p>
              </w:tc>
              <w:tc>
                <w:tcPr>
                  <w:tcW w:w="307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A52C8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 </w:t>
                  </w:r>
                </w:p>
              </w:tc>
            </w:tr>
            <w:tr w:rsidR="00D9142A" w:rsidRPr="00C633B5" w14:paraId="7D4F9FD7" w14:textId="77777777" w:rsidTr="00274603">
              <w:trPr>
                <w:trHeight w:val="351"/>
              </w:trPr>
              <w:tc>
                <w:tcPr>
                  <w:tcW w:w="4036" w:type="dxa"/>
                  <w:shd w:val="clear" w:color="auto" w:fill="auto"/>
                  <w:noWrap/>
                  <w:vAlign w:val="center"/>
                  <w:hideMark/>
                </w:tcPr>
                <w:p w14:paraId="4BC7256C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ج. مثال على الأمان</w:t>
                  </w:r>
                </w:p>
              </w:tc>
              <w:tc>
                <w:tcPr>
                  <w:tcW w:w="900" w:type="dxa"/>
                  <w:shd w:val="clear" w:color="auto" w:fill="auto"/>
                  <w:noWrap/>
                  <w:vAlign w:val="center"/>
                  <w:hideMark/>
                </w:tcPr>
                <w:p w14:paraId="31F36D43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62B372B0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 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  <w:hideMark/>
                </w:tcPr>
                <w:p w14:paraId="1943B17E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CE34C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%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8C11D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color w:val="000000"/>
                      <w:sz w:val="14"/>
                      <w:szCs w:val="14"/>
                      <w:rtl/>
                      <w:lang w:eastAsia="ar"/>
                    </w:rPr>
                    <w:t>#قيمة!</w:t>
                  </w:r>
                </w:p>
              </w:tc>
              <w:tc>
                <w:tcPr>
                  <w:tcW w:w="270" w:type="dxa"/>
                  <w:shd w:val="clear" w:color="auto" w:fill="auto"/>
                  <w:noWrap/>
                  <w:vAlign w:val="center"/>
                  <w:hideMark/>
                </w:tcPr>
                <w:p w14:paraId="59053B98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C09B1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%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C8C1E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 </w:t>
                  </w:r>
                </w:p>
              </w:tc>
              <w:tc>
                <w:tcPr>
                  <w:tcW w:w="450" w:type="dxa"/>
                  <w:shd w:val="clear" w:color="auto" w:fill="auto"/>
                  <w:noWrap/>
                  <w:vAlign w:val="center"/>
                  <w:hideMark/>
                </w:tcPr>
                <w:p w14:paraId="3EB812F2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BA2A9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%</w:t>
                  </w:r>
                </w:p>
              </w:tc>
              <w:tc>
                <w:tcPr>
                  <w:tcW w:w="307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BF194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 </w:t>
                  </w:r>
                </w:p>
              </w:tc>
            </w:tr>
            <w:tr w:rsidR="00D9142A" w:rsidRPr="00C633B5" w14:paraId="2E1F6D72" w14:textId="77777777" w:rsidTr="00274603">
              <w:trPr>
                <w:trHeight w:val="342"/>
              </w:trPr>
              <w:tc>
                <w:tcPr>
                  <w:tcW w:w="4036" w:type="dxa"/>
                  <w:shd w:val="clear" w:color="auto" w:fill="auto"/>
                  <w:noWrap/>
                  <w:vAlign w:val="center"/>
                  <w:hideMark/>
                </w:tcPr>
                <w:p w14:paraId="72B3FC94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 xml:space="preserve">د. </w:t>
                  </w:r>
                  <w:r w:rsidRPr="00C633B5">
                    <w:rPr>
                      <w:rFonts w:cs="Arial"/>
                      <w:color w:val="000000"/>
                      <w:sz w:val="14"/>
                      <w:szCs w:val="14"/>
                      <w:rtl/>
                      <w:lang w:eastAsia="ar"/>
                    </w:rPr>
                    <w:t>مثال على الصيانة الوقائية</w:t>
                  </w:r>
                </w:p>
              </w:tc>
              <w:tc>
                <w:tcPr>
                  <w:tcW w:w="900" w:type="dxa"/>
                  <w:shd w:val="clear" w:color="auto" w:fill="auto"/>
                  <w:noWrap/>
                  <w:vAlign w:val="center"/>
                  <w:hideMark/>
                </w:tcPr>
                <w:p w14:paraId="7DEDB52B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234C391F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 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  <w:hideMark/>
                </w:tcPr>
                <w:p w14:paraId="3E380F89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8DA3B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%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8CCA5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color w:val="000000"/>
                      <w:sz w:val="14"/>
                      <w:szCs w:val="14"/>
                      <w:rtl/>
                      <w:lang w:eastAsia="ar"/>
                    </w:rPr>
                    <w:t>#قيمة!</w:t>
                  </w:r>
                </w:p>
              </w:tc>
              <w:tc>
                <w:tcPr>
                  <w:tcW w:w="270" w:type="dxa"/>
                  <w:shd w:val="clear" w:color="auto" w:fill="auto"/>
                  <w:noWrap/>
                  <w:vAlign w:val="center"/>
                  <w:hideMark/>
                </w:tcPr>
                <w:p w14:paraId="55EFAD28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D2C1DA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%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3BEBB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 </w:t>
                  </w:r>
                </w:p>
              </w:tc>
              <w:tc>
                <w:tcPr>
                  <w:tcW w:w="450" w:type="dxa"/>
                  <w:shd w:val="clear" w:color="auto" w:fill="auto"/>
                  <w:noWrap/>
                  <w:vAlign w:val="center"/>
                  <w:hideMark/>
                </w:tcPr>
                <w:p w14:paraId="1398F36A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ED710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%</w:t>
                  </w:r>
                </w:p>
              </w:tc>
              <w:tc>
                <w:tcPr>
                  <w:tcW w:w="307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D6B6F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 </w:t>
                  </w:r>
                </w:p>
              </w:tc>
            </w:tr>
            <w:tr w:rsidR="00D9142A" w:rsidRPr="00C633B5" w14:paraId="2E3CBA6E" w14:textId="77777777" w:rsidTr="00274603">
              <w:trPr>
                <w:trHeight w:val="342"/>
              </w:trPr>
              <w:tc>
                <w:tcPr>
                  <w:tcW w:w="4036" w:type="dxa"/>
                  <w:shd w:val="clear" w:color="auto" w:fill="auto"/>
                  <w:noWrap/>
                  <w:vAlign w:val="center"/>
                  <w:hideMark/>
                </w:tcPr>
                <w:p w14:paraId="06B68C61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هـ. مثال لأي بند ساري حسب العقد</w:t>
                  </w:r>
                </w:p>
              </w:tc>
              <w:tc>
                <w:tcPr>
                  <w:tcW w:w="900" w:type="dxa"/>
                  <w:shd w:val="clear" w:color="auto" w:fill="auto"/>
                  <w:noWrap/>
                  <w:vAlign w:val="center"/>
                  <w:hideMark/>
                </w:tcPr>
                <w:p w14:paraId="2434102D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14:paraId="7C5D44E4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 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  <w:hideMark/>
                </w:tcPr>
                <w:p w14:paraId="2128E806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9F822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%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114E8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color w:val="000000"/>
                      <w:sz w:val="14"/>
                      <w:szCs w:val="14"/>
                      <w:rtl/>
                      <w:lang w:eastAsia="ar"/>
                    </w:rPr>
                    <w:t>#قيمة!</w:t>
                  </w:r>
                </w:p>
              </w:tc>
              <w:tc>
                <w:tcPr>
                  <w:tcW w:w="270" w:type="dxa"/>
                  <w:shd w:val="clear" w:color="auto" w:fill="auto"/>
                  <w:noWrap/>
                  <w:vAlign w:val="center"/>
                  <w:hideMark/>
                </w:tcPr>
                <w:p w14:paraId="17DBD8FB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FE0B6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%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C838E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 </w:t>
                  </w:r>
                </w:p>
              </w:tc>
              <w:tc>
                <w:tcPr>
                  <w:tcW w:w="450" w:type="dxa"/>
                  <w:shd w:val="clear" w:color="auto" w:fill="auto"/>
                  <w:noWrap/>
                  <w:vAlign w:val="center"/>
                  <w:hideMark/>
                </w:tcPr>
                <w:p w14:paraId="574FA578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BBFFE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%</w:t>
                  </w:r>
                </w:p>
              </w:tc>
              <w:tc>
                <w:tcPr>
                  <w:tcW w:w="307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12D1D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 </w:t>
                  </w:r>
                </w:p>
              </w:tc>
            </w:tr>
            <w:tr w:rsidR="00D9142A" w:rsidRPr="00C633B5" w14:paraId="6E4E7DAA" w14:textId="77777777" w:rsidTr="00274603">
              <w:trPr>
                <w:trHeight w:val="342"/>
              </w:trPr>
              <w:tc>
                <w:tcPr>
                  <w:tcW w:w="4036" w:type="dxa"/>
                  <w:shd w:val="clear" w:color="auto" w:fill="auto"/>
                  <w:noWrap/>
                  <w:vAlign w:val="center"/>
                  <w:hideMark/>
                </w:tcPr>
                <w:p w14:paraId="6AC8E267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sz w:val="14"/>
                      <w:szCs w:val="14"/>
                      <w:rtl/>
                      <w:lang w:eastAsia="ar"/>
                    </w:rPr>
                    <w:t>إجمالي قيمة العقد</w:t>
                  </w:r>
                </w:p>
              </w:tc>
              <w:tc>
                <w:tcPr>
                  <w:tcW w:w="900" w:type="dxa"/>
                  <w:shd w:val="clear" w:color="auto" w:fill="auto"/>
                  <w:noWrap/>
                  <w:vAlign w:val="center"/>
                  <w:hideMark/>
                </w:tcPr>
                <w:p w14:paraId="37A27E75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2164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A1DDA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 xml:space="preserve">أدخل إجمالي قيمة العقد 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  <w:hideMark/>
                </w:tcPr>
                <w:p w14:paraId="1DB81BC0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D496D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6A8AD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  <w:noWrap/>
                  <w:vAlign w:val="center"/>
                  <w:hideMark/>
                </w:tcPr>
                <w:p w14:paraId="6B41B2A9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FF7FA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911F4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noWrap/>
                  <w:vAlign w:val="center"/>
                  <w:hideMark/>
                </w:tcPr>
                <w:p w14:paraId="21829935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C3862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307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BCEEE" w14:textId="77777777" w:rsidR="00D9142A" w:rsidRPr="00C633B5" w:rsidRDefault="00D9142A" w:rsidP="00274603">
                  <w:pPr>
                    <w:bidi/>
                    <w:jc w:val="left"/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633B5">
                    <w:rPr>
                      <w:rFonts w:cs="Arial"/>
                      <w:b/>
                      <w:bCs/>
                      <w:color w:val="000000"/>
                      <w:sz w:val="14"/>
                      <w:szCs w:val="14"/>
                      <w:rtl/>
                      <w:lang w:eastAsia="ar"/>
                    </w:rPr>
                    <w:t> </w:t>
                  </w:r>
                </w:p>
              </w:tc>
            </w:tr>
          </w:tbl>
          <w:p w14:paraId="5437D09A" w14:textId="77777777" w:rsidR="00D9142A" w:rsidRPr="00C633B5" w:rsidRDefault="00D9142A" w:rsidP="00274603">
            <w:pPr>
              <w:bidi/>
              <w:ind w:left="53" w:right="-20"/>
              <w:jc w:val="left"/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</w:rPr>
            </w:pPr>
          </w:p>
        </w:tc>
      </w:tr>
      <w:tr w:rsidR="00D9142A" w:rsidRPr="00C633B5" w14:paraId="38EA3557" w14:textId="77777777" w:rsidTr="00274603">
        <w:trPr>
          <w:cantSplit/>
          <w:trHeight w:val="20"/>
        </w:trPr>
        <w:tc>
          <w:tcPr>
            <w:tcW w:w="7582" w:type="dxa"/>
            <w:gridSpan w:val="10"/>
            <w:tcBorders>
              <w:top w:val="single" w:sz="4" w:space="0" w:color="auto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C68D" w14:textId="77777777" w:rsidR="00D9142A" w:rsidRPr="00C633B5" w:rsidRDefault="00D9142A" w:rsidP="00274603">
            <w:pPr>
              <w:bidi/>
              <w:spacing w:before="50" w:line="246" w:lineRule="auto"/>
              <w:ind w:left="910" w:right="886"/>
              <w:jc w:val="center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الوصف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ECA8" w14:textId="77777777" w:rsidR="00D9142A" w:rsidRPr="00DE16A9" w:rsidRDefault="00D9142A" w:rsidP="00274603">
            <w:pPr>
              <w:bidi/>
              <w:spacing w:before="50" w:line="246" w:lineRule="auto"/>
              <w:ind w:left="779" w:right="886"/>
              <w:jc w:val="center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الدفعة (%)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D646" w14:textId="77777777" w:rsidR="00D9142A" w:rsidRPr="00C633B5" w:rsidRDefault="00D9142A" w:rsidP="00274603">
            <w:pPr>
              <w:bidi/>
              <w:spacing w:before="50" w:line="246" w:lineRule="auto"/>
              <w:ind w:left="910" w:right="886"/>
              <w:jc w:val="center"/>
              <w:rPr>
                <w:rFonts w:eastAsia="Arial" w:cs="Arial"/>
                <w:color w:val="000000"/>
                <w:w w:val="107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القيمة 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(</w:t>
            </w:r>
            <w:r w:rsidRPr="00C633B5">
              <w:rPr>
                <w:rFonts w:eastAsia="Arial" w:cs="Arial"/>
                <w:color w:val="000000"/>
                <w:w w:val="107"/>
                <w:sz w:val="14"/>
                <w:szCs w:val="14"/>
                <w:rtl/>
                <w:lang w:eastAsia="ar"/>
              </w:rPr>
              <w:t>العملة)</w:t>
            </w:r>
          </w:p>
        </w:tc>
      </w:tr>
      <w:tr w:rsidR="00D9142A" w:rsidRPr="00C633B5" w14:paraId="2152D13D" w14:textId="77777777" w:rsidTr="00274603">
        <w:trPr>
          <w:cantSplit/>
          <w:trHeight w:val="20"/>
        </w:trPr>
        <w:tc>
          <w:tcPr>
            <w:tcW w:w="7582" w:type="dxa"/>
            <w:gridSpan w:val="10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1277" w14:textId="77777777" w:rsidR="00D9142A" w:rsidRPr="00C633B5" w:rsidRDefault="00D9142A" w:rsidP="00274603">
            <w:pPr>
              <w:bidi/>
              <w:ind w:left="94" w:right="-20"/>
              <w:jc w:val="left"/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>أ. إجمالي المبلغ التراكمي للخدمات حتى تاريخه: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1A1F" w14:textId="77777777" w:rsidR="00D9142A" w:rsidRPr="00C633B5" w:rsidRDefault="00D9142A" w:rsidP="00274603">
            <w:pPr>
              <w:bidi/>
              <w:spacing w:after="15" w:line="120" w:lineRule="exact"/>
              <w:ind w:left="-20"/>
              <w:jc w:val="center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#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lang w:eastAsia="ar" w:bidi="en-US"/>
              </w:rPr>
              <w:t>D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lang w:eastAsia="ar" w:bidi="en-US"/>
              </w:rPr>
              <w:t>IV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/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0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!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90EA0" w14:textId="77777777" w:rsidR="00D9142A" w:rsidRPr="00793C40" w:rsidRDefault="00D9142A" w:rsidP="00274603">
            <w:pPr>
              <w:bidi/>
              <w:spacing w:before="50" w:line="246" w:lineRule="auto"/>
              <w:ind w:left="910" w:right="886"/>
              <w:jc w:val="center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-</w:t>
            </w:r>
          </w:p>
        </w:tc>
      </w:tr>
      <w:tr w:rsidR="00D9142A" w:rsidRPr="00C633B5" w14:paraId="08321E20" w14:textId="77777777" w:rsidTr="00274603">
        <w:trPr>
          <w:cantSplit/>
          <w:trHeight w:val="20"/>
        </w:trPr>
        <w:tc>
          <w:tcPr>
            <w:tcW w:w="7582" w:type="dxa"/>
            <w:gridSpan w:val="10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E516" w14:textId="77777777" w:rsidR="00D9142A" w:rsidRPr="00C633B5" w:rsidRDefault="00D9142A" w:rsidP="00274603">
            <w:pPr>
              <w:bidi/>
              <w:ind w:left="94" w:right="-20"/>
              <w:jc w:val="left"/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>ب. القيمة التراكمية للعمل المنجز سابقًا: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1AE3" w14:textId="77777777" w:rsidR="00D9142A" w:rsidRPr="00C633B5" w:rsidRDefault="00D9142A" w:rsidP="00274603">
            <w:pPr>
              <w:bidi/>
              <w:ind w:left="-20" w:right="-20"/>
              <w:jc w:val="center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#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lang w:eastAsia="ar" w:bidi="en-US"/>
              </w:rPr>
              <w:t>D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lang w:eastAsia="ar" w:bidi="en-US"/>
              </w:rPr>
              <w:t>IV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/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0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!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6283" w14:textId="77777777" w:rsidR="00D9142A" w:rsidRPr="00C633B5" w:rsidRDefault="00D9142A" w:rsidP="00274603">
            <w:pPr>
              <w:bidi/>
              <w:spacing w:before="50" w:line="246" w:lineRule="auto"/>
              <w:ind w:left="910" w:right="886"/>
              <w:jc w:val="center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-</w:t>
            </w:r>
          </w:p>
        </w:tc>
      </w:tr>
      <w:tr w:rsidR="00D9142A" w:rsidRPr="00C633B5" w14:paraId="30C4F683" w14:textId="77777777" w:rsidTr="00274603">
        <w:trPr>
          <w:cantSplit/>
          <w:trHeight w:val="20"/>
        </w:trPr>
        <w:tc>
          <w:tcPr>
            <w:tcW w:w="7582" w:type="dxa"/>
            <w:gridSpan w:val="10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5FB6" w14:textId="7B4DFA15" w:rsidR="00D9142A" w:rsidRPr="00C633B5" w:rsidRDefault="00D9142A" w:rsidP="00274603">
            <w:pPr>
              <w:bidi/>
              <w:ind w:left="94" w:right="-20"/>
              <w:jc w:val="left"/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ج. إجمالي مبلغ </w:t>
            </w:r>
            <w:r w:rsidR="00D03214">
              <w:rPr>
                <w:rFonts w:eastAsia="Arial" w:cs="Arial" w:hint="cs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>المستخلص</w:t>
            </w:r>
            <w:r w:rsidR="00D03214"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>قبل الخصم (</w:t>
            </w: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lang w:eastAsia="ar" w:bidi="en-US"/>
              </w:rPr>
              <w:t>A-B</w:t>
            </w: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>) المبلغ الإجمالي:</w:t>
            </w:r>
          </w:p>
        </w:tc>
        <w:tc>
          <w:tcPr>
            <w:tcW w:w="2590" w:type="dxa"/>
            <w:gridSpan w:val="2"/>
            <w:tcBorders>
              <w:top w:val="single" w:sz="7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716D" w14:textId="77777777" w:rsidR="00D9142A" w:rsidRPr="00C633B5" w:rsidRDefault="00D9142A" w:rsidP="00274603">
            <w:pPr>
              <w:bidi/>
              <w:ind w:left="-20" w:right="-20"/>
              <w:jc w:val="center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#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lang w:eastAsia="ar" w:bidi="en-US"/>
              </w:rPr>
              <w:t>D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lang w:eastAsia="ar" w:bidi="en-US"/>
              </w:rPr>
              <w:t>IV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/</w:t>
            </w:r>
            <w:r w:rsidRPr="00C633B5">
              <w:rPr>
                <w:rFonts w:eastAsia="Arial" w:cs="Arial"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0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!</w:t>
            </w:r>
          </w:p>
        </w:tc>
        <w:tc>
          <w:tcPr>
            <w:tcW w:w="449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5829" w14:textId="77777777" w:rsidR="00D9142A" w:rsidRPr="00793C40" w:rsidRDefault="00D9142A" w:rsidP="00274603">
            <w:pPr>
              <w:bidi/>
              <w:spacing w:before="50" w:line="246" w:lineRule="auto"/>
              <w:ind w:left="910" w:right="886"/>
              <w:jc w:val="center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-</w:t>
            </w:r>
          </w:p>
        </w:tc>
      </w:tr>
      <w:tr w:rsidR="00D9142A" w:rsidRPr="00C633B5" w14:paraId="7204DC13" w14:textId="77777777" w:rsidTr="00274603">
        <w:trPr>
          <w:cantSplit/>
          <w:trHeight w:val="20"/>
        </w:trPr>
        <w:tc>
          <w:tcPr>
            <w:tcW w:w="10172" w:type="dxa"/>
            <w:gridSpan w:val="12"/>
            <w:tcBorders>
              <w:top w:val="single" w:sz="8" w:space="0" w:color="000000"/>
              <w:left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BC5C" w14:textId="77777777" w:rsidR="00D9142A" w:rsidRPr="00C633B5" w:rsidRDefault="00D9142A" w:rsidP="00274603">
            <w:pPr>
              <w:bidi/>
              <w:spacing w:after="1" w:line="140" w:lineRule="exact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14:paraId="0213D4D1" w14:textId="77777777" w:rsidR="00D9142A" w:rsidRPr="00C633B5" w:rsidRDefault="00D9142A" w:rsidP="00274603">
            <w:pPr>
              <w:bidi/>
              <w:ind w:left="94" w:right="-20"/>
              <w:jc w:val="left"/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>د. أدخل أي خصومات سارية:</w:t>
            </w:r>
          </w:p>
        </w:tc>
        <w:tc>
          <w:tcPr>
            <w:tcW w:w="4499" w:type="dxa"/>
            <w:vMerge w:val="restart"/>
            <w:tcBorders>
              <w:top w:val="single" w:sz="7" w:space="0" w:color="000000"/>
              <w:left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FCAA" w14:textId="77777777" w:rsidR="00D9142A" w:rsidRPr="00793C40" w:rsidRDefault="00D9142A" w:rsidP="00274603">
            <w:pPr>
              <w:bidi/>
              <w:spacing w:before="50" w:line="246" w:lineRule="auto"/>
              <w:ind w:left="910" w:right="886"/>
              <w:jc w:val="center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-</w:t>
            </w:r>
          </w:p>
        </w:tc>
      </w:tr>
      <w:tr w:rsidR="00D9142A" w:rsidRPr="00C633B5" w14:paraId="7984243B" w14:textId="77777777" w:rsidTr="00274603">
        <w:trPr>
          <w:cantSplit/>
          <w:trHeight w:val="20"/>
        </w:trPr>
        <w:tc>
          <w:tcPr>
            <w:tcW w:w="10172" w:type="dxa"/>
            <w:gridSpan w:val="12"/>
            <w:tcBorders>
              <w:left w:val="single" w:sz="7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BF56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4499" w:type="dxa"/>
            <w:vMerge/>
            <w:tcBorders>
              <w:left w:val="single" w:sz="2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1898" w14:textId="77777777" w:rsidR="00D9142A" w:rsidRPr="00C633B5" w:rsidRDefault="00D9142A" w:rsidP="00274603">
            <w:pPr>
              <w:bidi/>
              <w:jc w:val="center"/>
              <w:rPr>
                <w:sz w:val="14"/>
                <w:szCs w:val="14"/>
              </w:rPr>
            </w:pPr>
          </w:p>
        </w:tc>
      </w:tr>
      <w:tr w:rsidR="00D9142A" w:rsidRPr="00C633B5" w14:paraId="218DB1D1" w14:textId="77777777" w:rsidTr="00274603">
        <w:trPr>
          <w:cantSplit/>
          <w:trHeight w:val="20"/>
        </w:trPr>
        <w:tc>
          <w:tcPr>
            <w:tcW w:w="10172" w:type="dxa"/>
            <w:gridSpan w:val="12"/>
            <w:tcBorders>
              <w:top w:val="single" w:sz="8" w:space="0" w:color="000000"/>
              <w:left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E14B" w14:textId="3A59BA79" w:rsidR="00D9142A" w:rsidRPr="00C633B5" w:rsidRDefault="00D9142A" w:rsidP="00274603">
            <w:pPr>
              <w:bidi/>
              <w:spacing w:before="104"/>
              <w:ind w:left="94" w:right="-20"/>
              <w:jc w:val="left"/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هـ. خصم الدفعة المقدمة </w:t>
            </w:r>
            <w:r w:rsidRPr="00C633B5">
              <w:rPr>
                <w:rFonts w:eastAsia="Arial" w:cs="Arial"/>
                <w:b/>
                <w:bCs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>لهذ</w:t>
            </w:r>
            <w:r w:rsidR="00D03214">
              <w:rPr>
                <w:rFonts w:eastAsia="Arial" w:cs="Arial" w:hint="cs"/>
                <w:b/>
                <w:bCs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>ا</w:t>
            </w:r>
            <w:r w:rsidRPr="00C633B5">
              <w:rPr>
                <w:rFonts w:eastAsia="Arial" w:cs="Arial"/>
                <w:b/>
                <w:bCs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="00D03214">
              <w:rPr>
                <w:rFonts w:eastAsia="Arial" w:cs="Arial" w:hint="cs"/>
                <w:b/>
                <w:bCs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المستخلص</w:t>
            </w:r>
            <w:r w:rsidRPr="00C633B5">
              <w:rPr>
                <w:rFonts w:eastAsia="Arial" w:cs="Arial"/>
                <w:b/>
                <w:bCs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:</w:t>
            </w:r>
          </w:p>
        </w:tc>
        <w:tc>
          <w:tcPr>
            <w:tcW w:w="449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5EFD0" w14:textId="77777777" w:rsidR="00D9142A" w:rsidRPr="00C633B5" w:rsidRDefault="00D9142A" w:rsidP="00274603">
            <w:pPr>
              <w:bidi/>
              <w:jc w:val="center"/>
              <w:rPr>
                <w:sz w:val="14"/>
                <w:szCs w:val="14"/>
              </w:rPr>
            </w:pPr>
          </w:p>
        </w:tc>
      </w:tr>
      <w:tr w:rsidR="00D9142A" w:rsidRPr="00C633B5" w14:paraId="396B89C3" w14:textId="77777777" w:rsidTr="00274603">
        <w:trPr>
          <w:cantSplit/>
          <w:trHeight w:val="20"/>
        </w:trPr>
        <w:tc>
          <w:tcPr>
            <w:tcW w:w="308" w:type="dxa"/>
            <w:gridSpan w:val="2"/>
            <w:vMerge w:val="restar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5BB2" w14:textId="77777777" w:rsidR="00D9142A" w:rsidRPr="00C633B5" w:rsidRDefault="00D9142A" w:rsidP="00274603">
            <w:pPr>
              <w:bidi/>
              <w:spacing w:after="6" w:line="240" w:lineRule="exact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14:paraId="0729920F" w14:textId="77777777" w:rsidR="00D9142A" w:rsidRPr="00C633B5" w:rsidRDefault="00D9142A" w:rsidP="00274603">
            <w:pPr>
              <w:bidi/>
              <w:ind w:left="94" w:right="-20"/>
              <w:jc w:val="left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proofErr w:type="spellStart"/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lang w:eastAsia="ar" w:bidi="en-US"/>
              </w:rPr>
              <w:t>i</w:t>
            </w:r>
            <w:proofErr w:type="spellEnd"/>
          </w:p>
          <w:p w14:paraId="60D50D7C" w14:textId="77777777" w:rsidR="00D9142A" w:rsidRPr="00C633B5" w:rsidRDefault="00D9142A" w:rsidP="00274603">
            <w:pPr>
              <w:bidi/>
              <w:spacing w:before="88"/>
              <w:ind w:left="94" w:right="-20"/>
              <w:jc w:val="left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2</w:t>
            </w:r>
          </w:p>
          <w:p w14:paraId="68732530" w14:textId="77777777" w:rsidR="00D9142A" w:rsidRPr="00C633B5" w:rsidRDefault="00D9142A" w:rsidP="00274603">
            <w:pPr>
              <w:bidi/>
              <w:spacing w:before="86"/>
              <w:ind w:left="94" w:right="-20"/>
              <w:jc w:val="left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>3</w:t>
            </w:r>
          </w:p>
          <w:p w14:paraId="246685CB" w14:textId="77777777" w:rsidR="00D9142A" w:rsidRPr="00C633B5" w:rsidRDefault="00D9142A" w:rsidP="00274603">
            <w:pPr>
              <w:bidi/>
              <w:spacing w:before="86"/>
              <w:ind w:left="94" w:right="-20"/>
              <w:jc w:val="left"/>
              <w:rPr>
                <w:rFonts w:eastAsia="Arial" w:cs="Arial"/>
                <w:color w:val="000000"/>
                <w:w w:val="107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7"/>
                <w:sz w:val="14"/>
                <w:szCs w:val="14"/>
                <w:rtl/>
                <w:lang w:eastAsia="ar"/>
              </w:rPr>
              <w:t>4</w:t>
            </w:r>
          </w:p>
        </w:tc>
        <w:tc>
          <w:tcPr>
            <w:tcW w:w="4090" w:type="dxa"/>
            <w:gridSpan w:val="3"/>
            <w:tcBorders>
              <w:top w:val="single" w:sz="2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910B" w14:textId="77777777" w:rsidR="00D9142A" w:rsidRPr="00793C40" w:rsidRDefault="00D9142A" w:rsidP="00274603">
            <w:pPr>
              <w:bidi/>
              <w:spacing w:before="48"/>
              <w:ind w:left="11" w:right="-20"/>
              <w:jc w:val="left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ملخص خصم الدفعة المقدمة</w:t>
            </w:r>
          </w:p>
        </w:tc>
        <w:tc>
          <w:tcPr>
            <w:tcW w:w="1481" w:type="dxa"/>
            <w:gridSpan w:val="3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13BB" w14:textId="77777777" w:rsidR="00D9142A" w:rsidRPr="00DE16A9" w:rsidRDefault="00D9142A" w:rsidP="00274603">
            <w:pPr>
              <w:bidi/>
              <w:spacing w:before="56"/>
              <w:ind w:right="-20"/>
              <w:jc w:val="center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الخصم (%)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EABE" w14:textId="77777777" w:rsidR="00D9142A" w:rsidRPr="00DE16A9" w:rsidRDefault="00D9142A" w:rsidP="00274603">
            <w:pPr>
              <w:bidi/>
              <w:spacing w:before="56"/>
              <w:ind w:left="35" w:right="-20"/>
              <w:jc w:val="center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المبلغ (ريال سعودي)</w:t>
            </w:r>
          </w:p>
        </w:tc>
        <w:tc>
          <w:tcPr>
            <w:tcW w:w="227" w:type="dxa"/>
            <w:vMerge w:val="restart"/>
            <w:tcBorders>
              <w:left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2D87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259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57DB" w14:textId="77777777" w:rsidR="00D9142A" w:rsidRPr="00C633B5" w:rsidRDefault="00D9142A" w:rsidP="00274603">
            <w:pPr>
              <w:bidi/>
              <w:ind w:left="122" w:right="-20"/>
              <w:jc w:val="left"/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أدخل خصم </w:t>
            </w: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lang w:eastAsia="ar" w:bidi="en-US"/>
              </w:rPr>
              <w:t>AP</w:t>
            </w: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٪</w:t>
            </w:r>
          </w:p>
        </w:tc>
        <w:tc>
          <w:tcPr>
            <w:tcW w:w="4499" w:type="dxa"/>
            <w:vMerge w:val="restart"/>
            <w:tcBorders>
              <w:top w:val="single" w:sz="7" w:space="0" w:color="000000"/>
              <w:left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45CD" w14:textId="77777777" w:rsidR="00D9142A" w:rsidRPr="00793C40" w:rsidRDefault="00D9142A" w:rsidP="00274603">
            <w:pPr>
              <w:bidi/>
              <w:ind w:left="2058" w:right="-20"/>
              <w:jc w:val="left"/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</w:rPr>
            </w:pPr>
            <w:r w:rsidRPr="00793C40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#قيمة!</w:t>
            </w:r>
          </w:p>
        </w:tc>
      </w:tr>
      <w:tr w:rsidR="00D9142A" w:rsidRPr="00C633B5" w14:paraId="1E0DBCFC" w14:textId="77777777" w:rsidTr="00274603">
        <w:trPr>
          <w:cantSplit/>
          <w:trHeight w:val="20"/>
        </w:trPr>
        <w:tc>
          <w:tcPr>
            <w:tcW w:w="308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D1D5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4090" w:type="dxa"/>
            <w:gridSpan w:val="3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C9F8" w14:textId="77777777" w:rsidR="00D9142A" w:rsidRPr="00C633B5" w:rsidRDefault="00D9142A" w:rsidP="00274603">
            <w:pPr>
              <w:bidi/>
              <w:spacing w:before="48"/>
              <w:ind w:left="11" w:right="-20"/>
              <w:jc w:val="left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إجمالي خصم الدفعة المقدمة مبلغ قيمة العقد</w:t>
            </w:r>
          </w:p>
        </w:tc>
        <w:tc>
          <w:tcPr>
            <w:tcW w:w="148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1706" w14:textId="77777777" w:rsidR="00D9142A" w:rsidRPr="00C633B5" w:rsidRDefault="00D9142A" w:rsidP="00274603">
            <w:pPr>
              <w:bidi/>
              <w:spacing w:before="56"/>
              <w:ind w:right="-20"/>
              <w:jc w:val="center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#قيمة!</w:t>
            </w:r>
          </w:p>
        </w:tc>
        <w:tc>
          <w:tcPr>
            <w:tcW w:w="1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F230" w14:textId="77777777" w:rsidR="00D9142A" w:rsidRPr="00C633B5" w:rsidRDefault="00D9142A" w:rsidP="00274603">
            <w:pPr>
              <w:bidi/>
              <w:spacing w:before="56"/>
              <w:ind w:left="35" w:right="-20"/>
              <w:jc w:val="center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أدخل قيمة 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lang w:eastAsia="ar" w:bidi="en-US"/>
              </w:rPr>
              <w:t>AP</w:t>
            </w:r>
          </w:p>
        </w:tc>
        <w:tc>
          <w:tcPr>
            <w:tcW w:w="227" w:type="dxa"/>
            <w:vMerge/>
            <w:tcBorders>
              <w:left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C6F8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7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1D64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4499" w:type="dxa"/>
            <w:vMerge/>
            <w:tcBorders>
              <w:left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6490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</w:tr>
      <w:tr w:rsidR="00D9142A" w:rsidRPr="00C633B5" w14:paraId="1EA8AE46" w14:textId="77777777" w:rsidTr="00274603">
        <w:trPr>
          <w:cantSplit/>
          <w:trHeight w:val="20"/>
        </w:trPr>
        <w:tc>
          <w:tcPr>
            <w:tcW w:w="308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CCC4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4090" w:type="dxa"/>
            <w:gridSpan w:val="3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3E09" w14:textId="77777777" w:rsidR="00D9142A" w:rsidRPr="00C633B5" w:rsidRDefault="00D9142A" w:rsidP="00274603">
            <w:pPr>
              <w:bidi/>
              <w:spacing w:before="48"/>
              <w:ind w:left="11" w:right="-20"/>
              <w:jc w:val="left"/>
              <w:rPr>
                <w:rFonts w:eastAsia="Arial" w:cs="Arial"/>
                <w:color w:val="000000"/>
                <w:w w:val="107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المبلغ التراكمي المخصوم مسبقًا</w:t>
            </w:r>
          </w:p>
        </w:tc>
        <w:tc>
          <w:tcPr>
            <w:tcW w:w="148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E060" w14:textId="77777777" w:rsidR="00D9142A" w:rsidRPr="00C633B5" w:rsidRDefault="00D9142A" w:rsidP="00274603">
            <w:pPr>
              <w:bidi/>
              <w:spacing w:before="56"/>
              <w:ind w:right="-20"/>
              <w:jc w:val="center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#قيمة!</w:t>
            </w:r>
          </w:p>
        </w:tc>
        <w:tc>
          <w:tcPr>
            <w:tcW w:w="1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37526" w14:textId="77777777" w:rsidR="00D9142A" w:rsidRPr="00C633B5" w:rsidRDefault="00D9142A" w:rsidP="00274603">
            <w:pPr>
              <w:bidi/>
              <w:spacing w:before="56"/>
              <w:ind w:left="35" w:right="-20"/>
              <w:jc w:val="center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أدخل القيمة</w:t>
            </w:r>
          </w:p>
        </w:tc>
        <w:tc>
          <w:tcPr>
            <w:tcW w:w="227" w:type="dxa"/>
            <w:vMerge/>
            <w:tcBorders>
              <w:left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2E70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4D49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4499" w:type="dxa"/>
            <w:vMerge/>
            <w:tcBorders>
              <w:left w:val="single" w:sz="2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D81E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</w:tr>
      <w:tr w:rsidR="00D9142A" w:rsidRPr="00C633B5" w14:paraId="3988E75C" w14:textId="77777777" w:rsidTr="00274603">
        <w:trPr>
          <w:cantSplit/>
          <w:trHeight w:val="20"/>
        </w:trPr>
        <w:tc>
          <w:tcPr>
            <w:tcW w:w="308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26FD2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4090" w:type="dxa"/>
            <w:gridSpan w:val="3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B490" w14:textId="77777777" w:rsidR="00D9142A" w:rsidRPr="00C633B5" w:rsidRDefault="00D9142A" w:rsidP="00274603">
            <w:pPr>
              <w:bidi/>
              <w:spacing w:before="56"/>
              <w:ind w:left="11" w:right="-20"/>
              <w:jc w:val="left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إجمالي</w:t>
            </w:r>
            <w:r w:rsidRPr="00C633B5">
              <w:rPr>
                <w:rFonts w:eastAsia="Arial" w:cs="Arial"/>
                <w:color w:val="000000"/>
                <w:w w:val="107"/>
                <w:sz w:val="14"/>
                <w:szCs w:val="14"/>
                <w:rtl/>
                <w:lang w:eastAsia="ar"/>
              </w:rPr>
              <w:t xml:space="preserve"> المبلغ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المخصوم التراكمي حتى</w:t>
            </w:r>
            <w:r w:rsidRPr="00C633B5">
              <w:rPr>
                <w:rFonts w:eastAsia="Arial" w:cs="Arial"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 xml:space="preserve"> تاريخه</w:t>
            </w:r>
          </w:p>
        </w:tc>
        <w:tc>
          <w:tcPr>
            <w:tcW w:w="148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3DA05" w14:textId="77777777" w:rsidR="00D9142A" w:rsidRPr="00C633B5" w:rsidRDefault="00D9142A" w:rsidP="00274603">
            <w:pPr>
              <w:bidi/>
              <w:spacing w:before="56"/>
              <w:ind w:right="-20"/>
              <w:jc w:val="center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#قيمة!</w:t>
            </w:r>
          </w:p>
        </w:tc>
        <w:tc>
          <w:tcPr>
            <w:tcW w:w="1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C642" w14:textId="77777777" w:rsidR="00D9142A" w:rsidRPr="00C633B5" w:rsidRDefault="00D9142A" w:rsidP="00274603">
            <w:pPr>
              <w:bidi/>
              <w:spacing w:before="56"/>
              <w:ind w:left="35" w:right="-20"/>
              <w:jc w:val="center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#قيمة!</w:t>
            </w:r>
          </w:p>
        </w:tc>
        <w:tc>
          <w:tcPr>
            <w:tcW w:w="2817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C703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4499" w:type="dxa"/>
            <w:vMerge w:val="restart"/>
            <w:tcBorders>
              <w:top w:val="single" w:sz="7" w:space="0" w:color="000000"/>
              <w:left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B3A7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</w:tr>
      <w:tr w:rsidR="00D9142A" w:rsidRPr="00C633B5" w14:paraId="5515A6A2" w14:textId="77777777" w:rsidTr="00274603">
        <w:trPr>
          <w:cantSplit/>
          <w:trHeight w:val="20"/>
        </w:trPr>
        <w:tc>
          <w:tcPr>
            <w:tcW w:w="308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7828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4090" w:type="dxa"/>
            <w:gridSpan w:val="3"/>
            <w:tcBorders>
              <w:top w:val="single" w:sz="0" w:space="0" w:color="000000"/>
              <w:left w:val="single" w:sz="4" w:space="0" w:color="auto"/>
              <w:bottom w:val="double" w:sz="4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7829" w14:textId="77777777" w:rsidR="00D9142A" w:rsidRPr="00C633B5" w:rsidRDefault="00D9142A" w:rsidP="00274603">
            <w:pPr>
              <w:bidi/>
              <w:spacing w:before="49"/>
              <w:ind w:left="11" w:right="-20"/>
              <w:jc w:val="left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>المبلغ</w:t>
            </w: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المتبقي </w:t>
            </w:r>
            <w:r w:rsidRPr="00C633B5">
              <w:rPr>
                <w:rFonts w:eastAsia="Arial" w:cs="Arial"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>المخصوم</w:t>
            </w:r>
          </w:p>
        </w:tc>
        <w:tc>
          <w:tcPr>
            <w:tcW w:w="1481" w:type="dxa"/>
            <w:gridSpan w:val="3"/>
            <w:tcBorders>
              <w:top w:val="single" w:sz="0" w:space="0" w:color="000000"/>
              <w:left w:val="single" w:sz="0" w:space="0" w:color="000000"/>
              <w:bottom w:val="double" w:sz="3" w:space="0" w:color="000000"/>
              <w:right w:val="single" w:sz="0" w:space="0" w:color="000000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B0BC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1476" w:type="dxa"/>
            <w:tcBorders>
              <w:top w:val="single" w:sz="0" w:space="0" w:color="000000"/>
              <w:left w:val="single" w:sz="0" w:space="0" w:color="000000"/>
              <w:bottom w:val="doub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EF3F" w14:textId="77777777" w:rsidR="00D9142A" w:rsidRPr="00C633B5" w:rsidRDefault="00D9142A" w:rsidP="00274603">
            <w:pPr>
              <w:bidi/>
              <w:spacing w:before="56"/>
              <w:ind w:left="35" w:right="-20"/>
              <w:jc w:val="center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#قيمة!</w:t>
            </w:r>
          </w:p>
        </w:tc>
        <w:tc>
          <w:tcPr>
            <w:tcW w:w="2817" w:type="dxa"/>
            <w:gridSpan w:val="3"/>
            <w:vMerge/>
            <w:tcBorders>
              <w:left w:val="single" w:sz="2" w:space="0" w:color="000000"/>
              <w:bottom w:val="single" w:sz="7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FA48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4499" w:type="dxa"/>
            <w:vMerge/>
            <w:tcBorders>
              <w:left w:val="single" w:sz="2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976A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</w:tr>
      <w:tr w:rsidR="00D9142A" w:rsidRPr="00C633B5" w14:paraId="6901A1B3" w14:textId="77777777" w:rsidTr="00274603">
        <w:trPr>
          <w:cantSplit/>
          <w:trHeight w:val="20"/>
        </w:trPr>
        <w:tc>
          <w:tcPr>
            <w:tcW w:w="10172" w:type="dxa"/>
            <w:gridSpan w:val="12"/>
            <w:tcBorders>
              <w:left w:val="single" w:sz="7" w:space="0" w:color="000000"/>
              <w:bottom w:val="single" w:sz="7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689F" w14:textId="1F5386E8" w:rsidR="00D9142A" w:rsidRPr="00C633B5" w:rsidRDefault="00D9142A" w:rsidP="00274603">
            <w:pPr>
              <w:bidi/>
              <w:ind w:left="94" w:right="-20"/>
              <w:jc w:val="left"/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و. مبلغ </w:t>
            </w:r>
            <w:r w:rsidR="00D03214">
              <w:rPr>
                <w:rFonts w:eastAsia="Arial" w:cs="Arial" w:hint="cs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>المستخلص</w:t>
            </w:r>
            <w:r w:rsidR="00D03214"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b/>
                <w:bCs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>الإجمالي</w:t>
            </w:r>
            <w:r w:rsidRPr="00C633B5">
              <w:rPr>
                <w:rFonts w:eastAsia="Arial" w:cs="Arial"/>
                <w:b/>
                <w:bCs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 xml:space="preserve"> (</w:t>
            </w:r>
            <w:r w:rsidRPr="00C633B5">
              <w:rPr>
                <w:rFonts w:eastAsia="Arial" w:cs="Arial"/>
                <w:b/>
                <w:bCs/>
                <w:color w:val="000000"/>
                <w:spacing w:val="-1"/>
                <w:w w:val="106"/>
                <w:sz w:val="14"/>
                <w:szCs w:val="14"/>
                <w:lang w:eastAsia="ar" w:bidi="en-US"/>
              </w:rPr>
              <w:t>C</w:t>
            </w:r>
            <w:r w:rsidRPr="00C633B5">
              <w:rPr>
                <w:rFonts w:eastAsia="Arial" w:cs="Arial"/>
                <w:b/>
                <w:bCs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 xml:space="preserve"> - </w:t>
            </w: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lang w:eastAsia="ar" w:bidi="en-US"/>
              </w:rPr>
              <w:t>D-E</w:t>
            </w: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>):</w:t>
            </w:r>
          </w:p>
        </w:tc>
        <w:tc>
          <w:tcPr>
            <w:tcW w:w="449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7873" w14:textId="77777777" w:rsidR="00D9142A" w:rsidRPr="00C633B5" w:rsidRDefault="00D9142A" w:rsidP="00274603">
            <w:pPr>
              <w:bidi/>
              <w:ind w:left="2058" w:right="-20"/>
              <w:jc w:val="left"/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b/>
                <w:bCs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#قيمة!</w:t>
            </w:r>
          </w:p>
        </w:tc>
      </w:tr>
      <w:tr w:rsidR="00D9142A" w:rsidRPr="00C633B5" w14:paraId="27AD3F99" w14:textId="77777777" w:rsidTr="00274603">
        <w:trPr>
          <w:cantSplit/>
          <w:trHeight w:val="20"/>
        </w:trPr>
        <w:tc>
          <w:tcPr>
            <w:tcW w:w="10172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4CA1" w14:textId="77777777" w:rsidR="00D9142A" w:rsidRPr="00C633B5" w:rsidRDefault="00D9142A" w:rsidP="00274603">
            <w:pPr>
              <w:bidi/>
              <w:spacing w:before="77"/>
              <w:ind w:left="94" w:right="-20"/>
              <w:jc w:val="left"/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هـ. المبلغ الذي يتم </w:t>
            </w:r>
            <w:r w:rsidRPr="00C633B5">
              <w:rPr>
                <w:rFonts w:eastAsia="Arial" w:cs="Arial"/>
                <w:b/>
                <w:bCs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>الاحتفاظ</w:t>
            </w:r>
            <w:r w:rsidRPr="00C633B5">
              <w:rPr>
                <w:rFonts w:eastAsia="Arial" w:cs="Arial"/>
                <w:b/>
                <w:bCs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 xml:space="preserve"> به إن وجد</w:t>
            </w:r>
          </w:p>
        </w:tc>
        <w:tc>
          <w:tcPr>
            <w:tcW w:w="4499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9BF51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</w:tr>
      <w:tr w:rsidR="00D9142A" w:rsidRPr="00C633B5" w14:paraId="79D8A485" w14:textId="77777777" w:rsidTr="00274603">
        <w:trPr>
          <w:cantSplit/>
          <w:trHeight w:val="20"/>
        </w:trPr>
        <w:tc>
          <w:tcPr>
            <w:tcW w:w="10172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9AC3" w14:textId="4404701B" w:rsidR="00D9142A" w:rsidRPr="00C633B5" w:rsidRDefault="00D9142A" w:rsidP="00274603">
            <w:pPr>
              <w:bidi/>
              <w:ind w:left="94" w:right="-20"/>
              <w:jc w:val="left"/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>ح. صافي المبلغ المستحق لهذ</w:t>
            </w:r>
            <w:r w:rsidR="00D03214">
              <w:rPr>
                <w:rFonts w:eastAsia="Arial" w:cs="Arial" w:hint="cs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>ا</w:t>
            </w: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 xml:space="preserve"> </w:t>
            </w:r>
            <w:r w:rsidR="00D03214">
              <w:rPr>
                <w:rFonts w:eastAsia="Arial" w:cs="Arial" w:hint="cs"/>
                <w:b/>
                <w:bCs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>المستخلص</w:t>
            </w:r>
            <w:r w:rsidRPr="00C633B5">
              <w:rPr>
                <w:rFonts w:eastAsia="Arial" w:cs="Arial"/>
                <w:b/>
                <w:bCs/>
                <w:color w:val="000000"/>
                <w:spacing w:val="1"/>
                <w:w w:val="106"/>
                <w:sz w:val="14"/>
                <w:szCs w:val="14"/>
                <w:rtl/>
                <w:lang w:eastAsia="ar"/>
              </w:rPr>
              <w:t xml:space="preserve">، ريال سعودي </w:t>
            </w: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>(</w:t>
            </w:r>
            <w:r w:rsidRPr="00C633B5">
              <w:rPr>
                <w:rFonts w:eastAsia="Arial" w:cs="Arial"/>
                <w:b/>
                <w:bCs/>
                <w:color w:val="000000"/>
                <w:spacing w:val="-1"/>
                <w:w w:val="106"/>
                <w:sz w:val="14"/>
                <w:szCs w:val="14"/>
                <w:lang w:eastAsia="ar" w:bidi="en-US"/>
              </w:rPr>
              <w:t>F-G</w:t>
            </w:r>
            <w:r w:rsidRPr="00C633B5">
              <w:rPr>
                <w:rFonts w:eastAsia="Arial" w:cs="Arial"/>
                <w:b/>
                <w:bCs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):</w:t>
            </w:r>
          </w:p>
        </w:tc>
        <w:tc>
          <w:tcPr>
            <w:tcW w:w="44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FDEF" w14:textId="77777777" w:rsidR="00D9142A" w:rsidRPr="00C633B5" w:rsidRDefault="00D9142A" w:rsidP="00274603">
            <w:pPr>
              <w:bidi/>
              <w:ind w:left="2058" w:right="-20"/>
              <w:jc w:val="left"/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#قيمة!</w:t>
            </w:r>
          </w:p>
        </w:tc>
      </w:tr>
      <w:tr w:rsidR="00D9142A" w:rsidRPr="00C633B5" w14:paraId="4F9E10D3" w14:textId="77777777" w:rsidTr="00274603">
        <w:trPr>
          <w:cantSplit/>
          <w:trHeight w:val="20"/>
        </w:trPr>
        <w:tc>
          <w:tcPr>
            <w:tcW w:w="14671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7556" w14:textId="77777777" w:rsidR="00D9142A" w:rsidRPr="00C633B5" w:rsidRDefault="00D9142A" w:rsidP="00274603">
            <w:pPr>
              <w:bidi/>
              <w:spacing w:before="66"/>
              <w:ind w:left="9" w:right="-20"/>
              <w:jc w:val="left"/>
              <w:rPr>
                <w:rFonts w:eastAsia="Arial" w:cs="Arial"/>
                <w:b/>
                <w:bCs/>
                <w:color w:val="000000"/>
                <w:w w:val="105"/>
                <w:sz w:val="14"/>
                <w:szCs w:val="14"/>
              </w:rPr>
            </w:pPr>
            <w:r w:rsidRPr="00C633B5">
              <w:rPr>
                <w:rFonts w:eastAsia="Arial" w:cs="Arial"/>
                <w:b/>
                <w:bCs/>
                <w:color w:val="000000"/>
                <w:w w:val="105"/>
                <w:sz w:val="14"/>
                <w:szCs w:val="14"/>
                <w:rtl/>
                <w:lang w:eastAsia="ar"/>
              </w:rPr>
              <w:lastRenderedPageBreak/>
              <w:t xml:space="preserve">المبلغ </w:t>
            </w:r>
            <w:r w:rsidRPr="00C633B5">
              <w:rPr>
                <w:rFonts w:eastAsia="Arial" w:cs="Arial"/>
                <w:b/>
                <w:bCs/>
                <w:color w:val="000000"/>
                <w:spacing w:val="-1"/>
                <w:w w:val="105"/>
                <w:sz w:val="14"/>
                <w:szCs w:val="14"/>
                <w:rtl/>
                <w:lang w:eastAsia="ar"/>
              </w:rPr>
              <w:t>الصافي</w:t>
            </w:r>
            <w:r w:rsidRPr="00C633B5">
              <w:rPr>
                <w:rFonts w:eastAsia="Arial" w:cs="Arial"/>
                <w:b/>
                <w:bCs/>
                <w:color w:val="000000"/>
                <w:spacing w:val="1"/>
                <w:w w:val="105"/>
                <w:sz w:val="14"/>
                <w:szCs w:val="14"/>
                <w:rtl/>
                <w:lang w:eastAsia="ar"/>
              </w:rPr>
              <w:t xml:space="preserve"> المستحق بالكلمة:</w:t>
            </w:r>
          </w:p>
        </w:tc>
      </w:tr>
      <w:tr w:rsidR="00D9142A" w:rsidRPr="00C633B5" w14:paraId="1FF81B49" w14:textId="77777777" w:rsidTr="00274603">
        <w:trPr>
          <w:cantSplit/>
          <w:trHeight w:val="20"/>
        </w:trPr>
        <w:tc>
          <w:tcPr>
            <w:tcW w:w="14671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4B69" w14:textId="77777777" w:rsidR="00D9142A" w:rsidRPr="00C633B5" w:rsidRDefault="00D9142A" w:rsidP="00274603">
            <w:pPr>
              <w:bidi/>
              <w:ind w:left="94" w:right="-20"/>
              <w:jc w:val="left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التوقيع</w:t>
            </w:r>
          </w:p>
          <w:p w14:paraId="3971F667" w14:textId="77777777" w:rsidR="00D9142A" w:rsidRPr="00C633B5" w:rsidRDefault="00D9142A" w:rsidP="00274603">
            <w:pPr>
              <w:bidi/>
              <w:spacing w:line="240" w:lineRule="exact"/>
              <w:jc w:val="left"/>
              <w:rPr>
                <w:rFonts w:eastAsia="Arial" w:cs="Arial"/>
                <w:w w:val="106"/>
                <w:sz w:val="14"/>
                <w:szCs w:val="14"/>
              </w:rPr>
            </w:pPr>
          </w:p>
          <w:p w14:paraId="64069F9D" w14:textId="77777777" w:rsidR="00D9142A" w:rsidRPr="00C633B5" w:rsidRDefault="00D9142A" w:rsidP="00274603">
            <w:pPr>
              <w:bidi/>
              <w:spacing w:after="69" w:line="240" w:lineRule="exact"/>
              <w:jc w:val="left"/>
              <w:rPr>
                <w:rFonts w:eastAsia="Arial" w:cs="Arial"/>
                <w:w w:val="106"/>
                <w:sz w:val="14"/>
                <w:szCs w:val="14"/>
              </w:rPr>
            </w:pPr>
          </w:p>
          <w:p w14:paraId="6D262DD6" w14:textId="77777777" w:rsidR="00D9142A" w:rsidRPr="00C633B5" w:rsidRDefault="00D9142A" w:rsidP="00274603">
            <w:pPr>
              <w:bidi/>
              <w:ind w:left="94" w:right="-20"/>
              <w:jc w:val="left"/>
              <w:rPr>
                <w:rFonts w:eastAsia="Arial" w:cs="Arial"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6"/>
                <w:sz w:val="14"/>
                <w:szCs w:val="14"/>
                <w:rtl/>
                <w:lang w:eastAsia="ar"/>
              </w:rPr>
              <w:t>الاسم:</w:t>
            </w:r>
          </w:p>
          <w:p w14:paraId="6CB968D8" w14:textId="77777777" w:rsidR="00D9142A" w:rsidRPr="00C633B5" w:rsidRDefault="00D9142A" w:rsidP="00274603">
            <w:pPr>
              <w:bidi/>
              <w:spacing w:before="98"/>
              <w:ind w:left="94" w:right="-20"/>
              <w:jc w:val="left"/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>ممثل المقاول</w:t>
            </w:r>
          </w:p>
        </w:tc>
      </w:tr>
      <w:tr w:rsidR="00D9142A" w:rsidRPr="00C633B5" w14:paraId="60BFE669" w14:textId="77777777" w:rsidTr="00274603">
        <w:trPr>
          <w:cantSplit/>
          <w:trHeight w:val="20"/>
        </w:trPr>
        <w:tc>
          <w:tcPr>
            <w:tcW w:w="14671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79E4" w14:textId="794D8DED" w:rsidR="00D9142A" w:rsidRPr="00C633B5" w:rsidRDefault="00D9142A" w:rsidP="00274603">
            <w:pPr>
              <w:bidi/>
              <w:spacing w:before="72"/>
              <w:ind w:left="94" w:right="-20"/>
              <w:jc w:val="left"/>
              <w:rPr>
                <w:rFonts w:eastAsia="Arial" w:cs="Arial"/>
                <w:b/>
                <w:bCs/>
                <w:color w:val="000000"/>
                <w:w w:val="105"/>
                <w:sz w:val="14"/>
                <w:szCs w:val="14"/>
              </w:rPr>
            </w:pPr>
            <w:r w:rsidRPr="00C633B5">
              <w:rPr>
                <w:rFonts w:eastAsia="Arial" w:cs="Arial"/>
                <w:b/>
                <w:bCs/>
                <w:color w:val="000000"/>
                <w:spacing w:val="-1"/>
                <w:w w:val="105"/>
                <w:sz w:val="14"/>
                <w:szCs w:val="14"/>
                <w:rtl/>
                <w:lang w:eastAsia="ar"/>
              </w:rPr>
              <w:t>موافقة</w:t>
            </w:r>
            <w:r w:rsidRPr="00C633B5">
              <w:rPr>
                <w:rFonts w:eastAsia="Arial" w:cs="Arial"/>
                <w:b/>
                <w:bCs/>
                <w:color w:val="000000"/>
                <w:spacing w:val="1"/>
                <w:w w:val="105"/>
                <w:sz w:val="14"/>
                <w:szCs w:val="14"/>
                <w:rtl/>
                <w:lang w:eastAsia="ar"/>
              </w:rPr>
              <w:t xml:space="preserve"> الجهة </w:t>
            </w:r>
            <w:r w:rsidR="00511D9D">
              <w:rPr>
                <w:rFonts w:eastAsia="Arial" w:cs="Arial" w:hint="cs"/>
                <w:b/>
                <w:bCs/>
                <w:color w:val="000000"/>
                <w:spacing w:val="1"/>
                <w:w w:val="105"/>
                <w:sz w:val="14"/>
                <w:szCs w:val="14"/>
                <w:rtl/>
                <w:lang w:eastAsia="ar"/>
              </w:rPr>
              <w:t>الحكومية</w:t>
            </w:r>
          </w:p>
        </w:tc>
      </w:tr>
      <w:tr w:rsidR="00D9142A" w:rsidRPr="00C633B5" w14:paraId="71B5DC23" w14:textId="77777777" w:rsidTr="00274603">
        <w:trPr>
          <w:cantSplit/>
          <w:trHeight w:val="20"/>
        </w:trPr>
        <w:tc>
          <w:tcPr>
            <w:tcW w:w="5538" w:type="dxa"/>
            <w:gridSpan w:val="7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2808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4566" w:type="dxa"/>
            <w:gridSpan w:val="4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853C" w14:textId="77777777" w:rsidR="00D9142A" w:rsidRPr="00C633B5" w:rsidRDefault="00D9142A" w:rsidP="00274603">
            <w:pPr>
              <w:bidi/>
              <w:spacing w:before="73"/>
              <w:ind w:left="10" w:right="-20"/>
              <w:jc w:val="left"/>
              <w:rPr>
                <w:rFonts w:eastAsia="Arial" w:cs="Arial"/>
                <w:color w:val="000000"/>
                <w:w w:val="105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 xml:space="preserve">تم </w:t>
            </w:r>
            <w:r w:rsidRPr="00C633B5">
              <w:rPr>
                <w:rFonts w:eastAsia="Arial" w:cs="Arial"/>
                <w:color w:val="000000"/>
                <w:spacing w:val="-1"/>
                <w:w w:val="105"/>
                <w:sz w:val="14"/>
                <w:szCs w:val="14"/>
                <w:rtl/>
                <w:lang w:eastAsia="ar"/>
              </w:rPr>
              <w:t>التحقيق</w:t>
            </w:r>
            <w:r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color w:val="000000"/>
                <w:spacing w:val="-1"/>
                <w:w w:val="105"/>
                <w:sz w:val="14"/>
                <w:szCs w:val="14"/>
                <w:rtl/>
                <w:lang w:eastAsia="ar"/>
              </w:rPr>
              <w:t>من قبل</w:t>
            </w:r>
            <w:r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>:</w:t>
            </w:r>
          </w:p>
          <w:p w14:paraId="314F2FD5" w14:textId="77777777" w:rsidR="00D9142A" w:rsidRPr="00C633B5" w:rsidRDefault="00D9142A" w:rsidP="00274603">
            <w:pPr>
              <w:bidi/>
              <w:spacing w:before="119"/>
              <w:ind w:left="10" w:right="-20"/>
              <w:jc w:val="left"/>
              <w:rPr>
                <w:rFonts w:eastAsia="Arial" w:cs="Arial"/>
                <w:color w:val="000000"/>
                <w:w w:val="105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spacing w:val="-1"/>
                <w:w w:val="105"/>
                <w:sz w:val="14"/>
                <w:szCs w:val="14"/>
                <w:rtl/>
                <w:lang w:eastAsia="ar"/>
              </w:rPr>
              <w:t>المنصب</w:t>
            </w:r>
            <w:r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>:</w:t>
            </w:r>
          </w:p>
        </w:tc>
        <w:tc>
          <w:tcPr>
            <w:tcW w:w="4567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ABA8C" w14:textId="77777777" w:rsidR="00D9142A" w:rsidRPr="00C633B5" w:rsidRDefault="00D9142A" w:rsidP="00274603">
            <w:pPr>
              <w:bidi/>
              <w:spacing w:before="73"/>
              <w:ind w:right="-20"/>
              <w:jc w:val="left"/>
              <w:rPr>
                <w:rFonts w:eastAsia="Arial" w:cs="Arial"/>
                <w:color w:val="000000"/>
                <w:w w:val="105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 xml:space="preserve"> ر</w:t>
            </w:r>
            <w:r w:rsidRPr="00C633B5">
              <w:rPr>
                <w:rFonts w:eastAsia="Arial" w:cs="Arial"/>
                <w:color w:val="000000"/>
                <w:spacing w:val="-1"/>
                <w:w w:val="105"/>
                <w:sz w:val="14"/>
                <w:szCs w:val="14"/>
                <w:rtl/>
                <w:lang w:eastAsia="ar"/>
              </w:rPr>
              <w:t>قم الرمز</w:t>
            </w:r>
          </w:p>
          <w:p w14:paraId="5903613A" w14:textId="77777777" w:rsidR="00D9142A" w:rsidRPr="00C633B5" w:rsidRDefault="00D9142A" w:rsidP="00274603">
            <w:pPr>
              <w:bidi/>
              <w:spacing w:before="119"/>
              <w:ind w:left="11" w:right="-20"/>
              <w:jc w:val="left"/>
              <w:rPr>
                <w:rFonts w:eastAsia="Arial" w:cs="Arial"/>
                <w:color w:val="000000"/>
                <w:w w:val="105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>هاتف</w:t>
            </w:r>
          </w:p>
        </w:tc>
      </w:tr>
      <w:tr w:rsidR="00D9142A" w:rsidRPr="00C633B5" w14:paraId="06ADB474" w14:textId="77777777" w:rsidTr="00274603">
        <w:trPr>
          <w:cantSplit/>
          <w:trHeight w:val="437"/>
        </w:trPr>
        <w:tc>
          <w:tcPr>
            <w:tcW w:w="5538" w:type="dxa"/>
            <w:gridSpan w:val="7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2465" w14:textId="77777777" w:rsidR="00D9142A" w:rsidRDefault="00D9142A" w:rsidP="00274603">
            <w:pPr>
              <w:bidi/>
              <w:jc w:val="left"/>
              <w:rPr>
                <w:rFonts w:eastAsia="Arial" w:cs="Arial"/>
                <w:color w:val="000000"/>
                <w:w w:val="105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 xml:space="preserve">بند </w:t>
            </w:r>
            <w:r w:rsidRPr="00C633B5">
              <w:rPr>
                <w:rFonts w:eastAsia="Arial" w:cs="Arial"/>
                <w:color w:val="000000"/>
                <w:spacing w:val="1"/>
                <w:w w:val="105"/>
                <w:sz w:val="14"/>
                <w:szCs w:val="14"/>
                <w:rtl/>
                <w:lang w:eastAsia="ar"/>
              </w:rPr>
              <w:t>الميزانية</w:t>
            </w:r>
            <w:r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>:</w:t>
            </w:r>
          </w:p>
          <w:p w14:paraId="5440364B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4566" w:type="dxa"/>
            <w:gridSpan w:val="4"/>
            <w:vMerge w:val="restart"/>
            <w:tcBorders>
              <w:top w:val="single" w:sz="2" w:space="0" w:color="000000"/>
              <w:left w:val="single" w:sz="7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FC1E6" w14:textId="77777777" w:rsidR="00D9142A" w:rsidRPr="00C633B5" w:rsidRDefault="00D9142A" w:rsidP="00274603">
            <w:pPr>
              <w:bidi/>
              <w:spacing w:before="67"/>
              <w:ind w:left="10" w:right="-20"/>
              <w:jc w:val="left"/>
              <w:rPr>
                <w:rFonts w:eastAsia="Arial" w:cs="Arial"/>
                <w:color w:val="000000"/>
                <w:w w:val="105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spacing w:val="-1"/>
                <w:w w:val="105"/>
                <w:sz w:val="14"/>
                <w:szCs w:val="14"/>
                <w:rtl/>
                <w:lang w:eastAsia="ar"/>
              </w:rPr>
              <w:t>التوقيع</w:t>
            </w:r>
          </w:p>
        </w:tc>
        <w:tc>
          <w:tcPr>
            <w:tcW w:w="4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E688C" w14:textId="77777777" w:rsidR="00D9142A" w:rsidRPr="00C633B5" w:rsidRDefault="00D9142A" w:rsidP="00274603">
            <w:pPr>
              <w:bidi/>
              <w:spacing w:before="67"/>
              <w:ind w:left="11" w:right="-20"/>
              <w:jc w:val="left"/>
              <w:rPr>
                <w:rFonts w:eastAsia="Arial" w:cs="Arial"/>
                <w:color w:val="000000"/>
                <w:w w:val="105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spacing w:val="-1"/>
                <w:w w:val="105"/>
                <w:sz w:val="14"/>
                <w:szCs w:val="14"/>
                <w:rtl/>
                <w:lang w:eastAsia="ar"/>
              </w:rPr>
              <w:t>التاريخ</w:t>
            </w:r>
            <w:r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>.</w:t>
            </w:r>
          </w:p>
        </w:tc>
      </w:tr>
      <w:tr w:rsidR="00D9142A" w:rsidRPr="00C633B5" w14:paraId="443E63AB" w14:textId="77777777" w:rsidTr="00274603">
        <w:trPr>
          <w:cantSplit/>
          <w:trHeight w:val="437"/>
        </w:trPr>
        <w:tc>
          <w:tcPr>
            <w:tcW w:w="5538" w:type="dxa"/>
            <w:gridSpan w:val="7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TableGrid"/>
              <w:bidiVisual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637"/>
              <w:gridCol w:w="637"/>
              <w:gridCol w:w="637"/>
              <w:gridCol w:w="637"/>
              <w:gridCol w:w="637"/>
              <w:gridCol w:w="638"/>
            </w:tblGrid>
            <w:tr w:rsidR="00D9142A" w14:paraId="707265B6" w14:textId="77777777" w:rsidTr="00274603">
              <w:trPr>
                <w:jc w:val="right"/>
              </w:trPr>
              <w:tc>
                <w:tcPr>
                  <w:tcW w:w="637" w:type="dxa"/>
                  <w:vAlign w:val="center"/>
                </w:tcPr>
                <w:p w14:paraId="50F087B4" w14:textId="77777777" w:rsidR="00D9142A" w:rsidRDefault="00D9142A" w:rsidP="00274603">
                  <w:pPr>
                    <w:bidi/>
                    <w:jc w:val="right"/>
                    <w:rPr>
                      <w:rFonts w:eastAsia="Arial" w:cs="Arial"/>
                      <w:color w:val="000000"/>
                      <w:w w:val="105"/>
                      <w:sz w:val="14"/>
                      <w:szCs w:val="14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14:paraId="3692DBC2" w14:textId="77777777" w:rsidR="00D9142A" w:rsidRDefault="00D9142A" w:rsidP="00274603">
                  <w:pPr>
                    <w:bidi/>
                    <w:jc w:val="right"/>
                    <w:rPr>
                      <w:rFonts w:eastAsia="Arial" w:cs="Arial"/>
                      <w:color w:val="000000"/>
                      <w:w w:val="105"/>
                      <w:sz w:val="14"/>
                      <w:szCs w:val="14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14:paraId="3B057360" w14:textId="77777777" w:rsidR="00D9142A" w:rsidRDefault="00D9142A" w:rsidP="00274603">
                  <w:pPr>
                    <w:bidi/>
                    <w:jc w:val="right"/>
                    <w:rPr>
                      <w:rFonts w:eastAsia="Arial" w:cs="Arial"/>
                      <w:color w:val="000000"/>
                      <w:w w:val="105"/>
                      <w:sz w:val="14"/>
                      <w:szCs w:val="14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14:paraId="5B27F1CE" w14:textId="77777777" w:rsidR="00D9142A" w:rsidRDefault="00D9142A" w:rsidP="00274603">
                  <w:pPr>
                    <w:bidi/>
                    <w:jc w:val="right"/>
                    <w:rPr>
                      <w:rFonts w:eastAsia="Arial" w:cs="Arial"/>
                      <w:color w:val="000000"/>
                      <w:w w:val="105"/>
                      <w:sz w:val="14"/>
                      <w:szCs w:val="14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14:paraId="26745410" w14:textId="77777777" w:rsidR="00D9142A" w:rsidRDefault="00D9142A" w:rsidP="00274603">
                  <w:pPr>
                    <w:bidi/>
                    <w:jc w:val="right"/>
                    <w:rPr>
                      <w:rFonts w:eastAsia="Arial" w:cs="Arial"/>
                      <w:color w:val="000000"/>
                      <w:w w:val="105"/>
                      <w:sz w:val="14"/>
                      <w:szCs w:val="14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57C9B6B0" w14:textId="77777777" w:rsidR="00D9142A" w:rsidRDefault="00D9142A" w:rsidP="00274603">
                  <w:pPr>
                    <w:bidi/>
                    <w:jc w:val="right"/>
                    <w:rPr>
                      <w:rFonts w:eastAsia="Arial" w:cs="Arial"/>
                      <w:color w:val="000000"/>
                      <w:w w:val="105"/>
                      <w:sz w:val="14"/>
                      <w:szCs w:val="14"/>
                    </w:rPr>
                  </w:pPr>
                </w:p>
              </w:tc>
            </w:tr>
          </w:tbl>
          <w:p w14:paraId="6FB4E6E8" w14:textId="77777777" w:rsidR="00D9142A" w:rsidRPr="00C633B5" w:rsidRDefault="00D9142A" w:rsidP="00274603">
            <w:pPr>
              <w:bidi/>
              <w:jc w:val="left"/>
              <w:rPr>
                <w:rFonts w:eastAsia="Arial" w:cs="Arial"/>
                <w:color w:val="000000"/>
                <w:w w:val="105"/>
                <w:sz w:val="14"/>
                <w:szCs w:val="14"/>
              </w:rPr>
            </w:pPr>
          </w:p>
        </w:tc>
        <w:tc>
          <w:tcPr>
            <w:tcW w:w="4566" w:type="dxa"/>
            <w:gridSpan w:val="4"/>
            <w:vMerge/>
            <w:tcBorders>
              <w:top w:val="single" w:sz="2" w:space="0" w:color="000000"/>
              <w:left w:val="single" w:sz="7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52C9" w14:textId="77777777" w:rsidR="00D9142A" w:rsidRPr="00C633B5" w:rsidRDefault="00D9142A" w:rsidP="00274603">
            <w:pPr>
              <w:bidi/>
              <w:spacing w:before="67"/>
              <w:ind w:left="10" w:right="-20"/>
              <w:jc w:val="left"/>
              <w:rPr>
                <w:rFonts w:eastAsia="Arial" w:cs="Arial"/>
                <w:color w:val="000000"/>
                <w:w w:val="105"/>
                <w:sz w:val="14"/>
                <w:szCs w:val="14"/>
              </w:rPr>
            </w:pPr>
          </w:p>
        </w:tc>
        <w:tc>
          <w:tcPr>
            <w:tcW w:w="4567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B046" w14:textId="77777777" w:rsidR="00D9142A" w:rsidRPr="00C633B5" w:rsidRDefault="00D9142A" w:rsidP="00274603">
            <w:pPr>
              <w:bidi/>
              <w:spacing w:before="67"/>
              <w:ind w:left="11" w:right="-20"/>
              <w:jc w:val="left"/>
              <w:rPr>
                <w:rFonts w:eastAsia="Arial" w:cs="Arial"/>
                <w:color w:val="000000"/>
                <w:w w:val="105"/>
                <w:sz w:val="14"/>
                <w:szCs w:val="14"/>
              </w:rPr>
            </w:pPr>
          </w:p>
        </w:tc>
      </w:tr>
      <w:tr w:rsidR="00D9142A" w:rsidRPr="00C633B5" w14:paraId="3FB0BA49" w14:textId="77777777" w:rsidTr="00274603">
        <w:trPr>
          <w:cantSplit/>
          <w:trHeight w:val="161"/>
        </w:trPr>
        <w:tc>
          <w:tcPr>
            <w:tcW w:w="5538" w:type="dxa"/>
            <w:gridSpan w:val="7"/>
            <w:vMerge w:val="restart"/>
            <w:tcBorders>
              <w:top w:val="single" w:sz="2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262E0" w14:textId="2F4AC04C" w:rsidR="00D9142A" w:rsidRPr="00C633B5" w:rsidRDefault="00D9142A" w:rsidP="00274603">
            <w:pPr>
              <w:bidi/>
              <w:ind w:right="-20"/>
              <w:jc w:val="left"/>
              <w:rPr>
                <w:rFonts w:eastAsia="Arial" w:cs="Arial"/>
                <w:color w:val="000000"/>
                <w:w w:val="105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 xml:space="preserve">يجوز </w:t>
            </w:r>
            <w:r w:rsidRPr="00C633B5">
              <w:rPr>
                <w:rFonts w:eastAsia="Arial" w:cs="Arial"/>
                <w:color w:val="000000"/>
                <w:spacing w:val="-1"/>
                <w:w w:val="105"/>
                <w:sz w:val="14"/>
                <w:szCs w:val="14"/>
                <w:rtl/>
                <w:lang w:eastAsia="ar"/>
              </w:rPr>
              <w:t>للجهة</w:t>
            </w:r>
            <w:r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 xml:space="preserve"> </w:t>
            </w:r>
            <w:r w:rsidR="00511D9D">
              <w:rPr>
                <w:rFonts w:eastAsia="Arial" w:cs="Arial" w:hint="cs"/>
                <w:color w:val="000000"/>
                <w:w w:val="105"/>
                <w:sz w:val="14"/>
                <w:szCs w:val="14"/>
                <w:rtl/>
                <w:lang w:eastAsia="ar"/>
              </w:rPr>
              <w:t>الحكومية</w:t>
            </w:r>
            <w:r w:rsidR="00511D9D"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 xml:space="preserve"> </w:t>
            </w:r>
            <w:r w:rsidRPr="00C633B5">
              <w:rPr>
                <w:rFonts w:eastAsia="Arial" w:cs="Arial"/>
                <w:color w:val="000000"/>
                <w:spacing w:val="-1"/>
                <w:w w:val="105"/>
                <w:sz w:val="14"/>
                <w:szCs w:val="14"/>
                <w:rtl/>
                <w:lang w:eastAsia="ar"/>
              </w:rPr>
              <w:t>إدخال</w:t>
            </w:r>
            <w:r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 xml:space="preserve"> المزيد</w:t>
            </w:r>
            <w:r w:rsidRPr="00C633B5">
              <w:rPr>
                <w:rFonts w:eastAsia="Arial" w:cs="Arial"/>
                <w:color w:val="000000"/>
                <w:spacing w:val="-1"/>
                <w:w w:val="105"/>
                <w:sz w:val="14"/>
                <w:szCs w:val="14"/>
                <w:rtl/>
                <w:lang w:eastAsia="ar"/>
              </w:rPr>
              <w:t xml:space="preserve"> من التفاصيل </w:t>
            </w:r>
            <w:r w:rsidRPr="00C633B5">
              <w:rPr>
                <w:rFonts w:eastAsia="Arial" w:cs="Arial"/>
                <w:color w:val="000000"/>
                <w:spacing w:val="1"/>
                <w:w w:val="105"/>
                <w:sz w:val="14"/>
                <w:szCs w:val="14"/>
                <w:rtl/>
                <w:lang w:eastAsia="ar"/>
              </w:rPr>
              <w:t>فيما</w:t>
            </w:r>
            <w:r w:rsidRPr="00C633B5">
              <w:rPr>
                <w:rFonts w:eastAsia="Arial" w:cs="Arial"/>
                <w:color w:val="000000"/>
                <w:spacing w:val="-1"/>
                <w:w w:val="105"/>
                <w:sz w:val="14"/>
                <w:szCs w:val="14"/>
                <w:rtl/>
                <w:lang w:eastAsia="ar"/>
              </w:rPr>
              <w:t xml:space="preserve"> يتعلق</w:t>
            </w:r>
            <w:r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 xml:space="preserve"> بالميزانية)</w:t>
            </w:r>
          </w:p>
        </w:tc>
        <w:tc>
          <w:tcPr>
            <w:tcW w:w="4566" w:type="dxa"/>
            <w:gridSpan w:val="4"/>
            <w:vMerge/>
            <w:tcBorders>
              <w:left w:val="single" w:sz="7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F75B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4567" w:type="dxa"/>
            <w:gridSpan w:val="2"/>
            <w:vMerge/>
            <w:tcBorders>
              <w:left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1895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</w:tr>
      <w:tr w:rsidR="00D9142A" w:rsidRPr="00C633B5" w14:paraId="1A1E184F" w14:textId="77777777" w:rsidTr="00274603">
        <w:trPr>
          <w:cantSplit/>
          <w:trHeight w:val="20"/>
        </w:trPr>
        <w:tc>
          <w:tcPr>
            <w:tcW w:w="5538" w:type="dxa"/>
            <w:gridSpan w:val="7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5829" w14:textId="77777777" w:rsidR="00D9142A" w:rsidRPr="00C633B5" w:rsidRDefault="00D9142A" w:rsidP="00274603">
            <w:pPr>
              <w:bidi/>
              <w:ind w:right="-20"/>
              <w:jc w:val="left"/>
              <w:rPr>
                <w:rFonts w:eastAsia="Arial" w:cs="Arial"/>
                <w:color w:val="000000"/>
                <w:w w:val="105"/>
                <w:sz w:val="14"/>
                <w:szCs w:val="14"/>
              </w:rPr>
            </w:pPr>
          </w:p>
        </w:tc>
        <w:tc>
          <w:tcPr>
            <w:tcW w:w="4566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0E56" w14:textId="77777777" w:rsidR="00D9142A" w:rsidRPr="00C633B5" w:rsidRDefault="00D9142A" w:rsidP="00274603">
            <w:pPr>
              <w:bidi/>
              <w:ind w:left="10" w:right="-20"/>
              <w:jc w:val="left"/>
              <w:rPr>
                <w:rFonts w:eastAsia="Arial" w:cs="Arial"/>
                <w:color w:val="000000"/>
                <w:w w:val="105"/>
                <w:sz w:val="14"/>
                <w:szCs w:val="14"/>
              </w:rPr>
            </w:pPr>
            <w:r w:rsidRPr="00C633B5">
              <w:rPr>
                <w:rFonts w:eastAsia="Arial" w:cs="Arial"/>
                <w:b/>
                <w:bCs/>
                <w:color w:val="000000"/>
                <w:w w:val="105"/>
                <w:sz w:val="14"/>
                <w:szCs w:val="14"/>
                <w:rtl/>
                <w:lang w:eastAsia="ar"/>
              </w:rPr>
              <w:t>اعتماد</w:t>
            </w:r>
            <w:r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>:</w:t>
            </w:r>
          </w:p>
          <w:p w14:paraId="70E8D361" w14:textId="77777777" w:rsidR="00D9142A" w:rsidRPr="00C633B5" w:rsidRDefault="00D9142A" w:rsidP="00274603">
            <w:pPr>
              <w:bidi/>
              <w:spacing w:after="1" w:line="120" w:lineRule="exact"/>
              <w:jc w:val="left"/>
              <w:rPr>
                <w:rFonts w:eastAsia="Arial" w:cs="Arial"/>
                <w:w w:val="105"/>
                <w:sz w:val="14"/>
                <w:szCs w:val="14"/>
              </w:rPr>
            </w:pPr>
          </w:p>
          <w:p w14:paraId="2F021DC9" w14:textId="77777777" w:rsidR="00D9142A" w:rsidRPr="00C633B5" w:rsidRDefault="00D9142A" w:rsidP="00274603">
            <w:pPr>
              <w:bidi/>
              <w:ind w:left="10" w:right="-20"/>
              <w:jc w:val="left"/>
              <w:rPr>
                <w:rFonts w:eastAsia="Arial" w:cs="Arial"/>
                <w:color w:val="000000"/>
                <w:w w:val="105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spacing w:val="-1"/>
                <w:w w:val="105"/>
                <w:sz w:val="14"/>
                <w:szCs w:val="14"/>
                <w:rtl/>
                <w:lang w:eastAsia="ar"/>
              </w:rPr>
              <w:t>المنصب</w:t>
            </w:r>
            <w:r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>:</w:t>
            </w:r>
          </w:p>
        </w:tc>
        <w:tc>
          <w:tcPr>
            <w:tcW w:w="4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7112" w14:textId="77777777" w:rsidR="00D9142A" w:rsidRPr="00C633B5" w:rsidRDefault="00D9142A" w:rsidP="00274603">
            <w:pPr>
              <w:bidi/>
              <w:spacing w:line="120" w:lineRule="exact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14:paraId="7327C38F" w14:textId="77777777" w:rsidR="00D9142A" w:rsidRPr="00C633B5" w:rsidRDefault="00D9142A" w:rsidP="00274603">
            <w:pPr>
              <w:bidi/>
              <w:ind w:right="-20"/>
              <w:jc w:val="left"/>
              <w:rPr>
                <w:rFonts w:eastAsia="Arial" w:cs="Arial"/>
                <w:color w:val="000000"/>
                <w:w w:val="105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>ر</w:t>
            </w:r>
            <w:r w:rsidRPr="00C633B5">
              <w:rPr>
                <w:rFonts w:eastAsia="Arial" w:cs="Arial"/>
                <w:color w:val="000000"/>
                <w:spacing w:val="-1"/>
                <w:w w:val="105"/>
                <w:sz w:val="14"/>
                <w:szCs w:val="14"/>
                <w:rtl/>
                <w:lang w:eastAsia="ar"/>
              </w:rPr>
              <w:t>قم الرمز</w:t>
            </w:r>
          </w:p>
          <w:p w14:paraId="57864740" w14:textId="77777777" w:rsidR="00D9142A" w:rsidRPr="00C633B5" w:rsidRDefault="00D9142A" w:rsidP="00274603">
            <w:pPr>
              <w:bidi/>
              <w:spacing w:after="1" w:line="120" w:lineRule="exact"/>
              <w:jc w:val="left"/>
              <w:rPr>
                <w:rFonts w:eastAsia="Arial" w:cs="Arial"/>
                <w:w w:val="105"/>
                <w:sz w:val="14"/>
                <w:szCs w:val="14"/>
              </w:rPr>
            </w:pPr>
          </w:p>
          <w:p w14:paraId="5568374B" w14:textId="77777777" w:rsidR="00D9142A" w:rsidRPr="00C633B5" w:rsidRDefault="00D9142A" w:rsidP="00274603">
            <w:pPr>
              <w:bidi/>
              <w:ind w:left="11" w:right="-20"/>
              <w:jc w:val="left"/>
              <w:rPr>
                <w:rFonts w:eastAsia="Arial" w:cs="Arial"/>
                <w:color w:val="000000"/>
                <w:w w:val="105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>هاتف</w:t>
            </w:r>
          </w:p>
        </w:tc>
      </w:tr>
      <w:tr w:rsidR="00D9142A" w:rsidRPr="00C633B5" w14:paraId="100DC04A" w14:textId="77777777" w:rsidTr="00274603">
        <w:trPr>
          <w:cantSplit/>
          <w:trHeight w:val="432"/>
        </w:trPr>
        <w:tc>
          <w:tcPr>
            <w:tcW w:w="5538" w:type="dxa"/>
            <w:gridSpan w:val="7"/>
            <w:vMerge/>
            <w:tcBorders>
              <w:left w:val="single" w:sz="7" w:space="0" w:color="000000"/>
              <w:bottom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3CEF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4566" w:type="dxa"/>
            <w:gridSpan w:val="4"/>
            <w:vMerge w:val="restart"/>
            <w:tcBorders>
              <w:top w:val="single" w:sz="2" w:space="0" w:color="000000"/>
              <w:left w:val="single" w:sz="7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95313" w14:textId="77777777" w:rsidR="00D9142A" w:rsidRPr="00C633B5" w:rsidRDefault="00D9142A" w:rsidP="00274603">
            <w:pPr>
              <w:bidi/>
              <w:ind w:left="10" w:right="-20"/>
              <w:jc w:val="left"/>
              <w:rPr>
                <w:rFonts w:eastAsia="Arial" w:cs="Arial"/>
                <w:color w:val="000000"/>
                <w:w w:val="105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>التوقيع:</w:t>
            </w:r>
          </w:p>
        </w:tc>
        <w:tc>
          <w:tcPr>
            <w:tcW w:w="4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C6DC" w14:textId="77777777" w:rsidR="00D9142A" w:rsidRPr="00C633B5" w:rsidRDefault="00D9142A" w:rsidP="00274603">
            <w:pPr>
              <w:bidi/>
              <w:ind w:left="11" w:right="-20"/>
              <w:jc w:val="left"/>
              <w:rPr>
                <w:rFonts w:eastAsia="Arial" w:cs="Arial"/>
                <w:color w:val="000000"/>
                <w:w w:val="105"/>
                <w:sz w:val="14"/>
                <w:szCs w:val="14"/>
              </w:rPr>
            </w:pPr>
            <w:r w:rsidRPr="00C633B5">
              <w:rPr>
                <w:rFonts w:eastAsia="Arial" w:cs="Arial"/>
                <w:color w:val="000000"/>
                <w:spacing w:val="-1"/>
                <w:w w:val="105"/>
                <w:sz w:val="14"/>
                <w:szCs w:val="14"/>
                <w:rtl/>
                <w:lang w:eastAsia="ar"/>
              </w:rPr>
              <w:t>التاريخ</w:t>
            </w:r>
            <w:r w:rsidRPr="00C633B5">
              <w:rPr>
                <w:rFonts w:eastAsia="Arial" w:cs="Arial"/>
                <w:color w:val="000000"/>
                <w:w w:val="105"/>
                <w:sz w:val="14"/>
                <w:szCs w:val="14"/>
                <w:rtl/>
                <w:lang w:eastAsia="ar"/>
              </w:rPr>
              <w:t>.</w:t>
            </w:r>
          </w:p>
        </w:tc>
      </w:tr>
      <w:tr w:rsidR="00D9142A" w:rsidRPr="00C633B5" w14:paraId="13FB358F" w14:textId="77777777" w:rsidTr="00274603">
        <w:trPr>
          <w:cantSplit/>
          <w:trHeight w:val="161"/>
        </w:trPr>
        <w:tc>
          <w:tcPr>
            <w:tcW w:w="5538" w:type="dxa"/>
            <w:gridSpan w:val="7"/>
            <w:vMerge w:val="restart"/>
            <w:tcBorders>
              <w:top w:val="single" w:sz="2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8C9A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4566" w:type="dxa"/>
            <w:gridSpan w:val="4"/>
            <w:vMerge/>
            <w:tcBorders>
              <w:left w:val="single" w:sz="7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F936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4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83D4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</w:tr>
      <w:tr w:rsidR="00D9142A" w:rsidRPr="00C633B5" w14:paraId="19730604" w14:textId="77777777" w:rsidTr="00274603">
        <w:trPr>
          <w:cantSplit/>
          <w:trHeight w:val="20"/>
        </w:trPr>
        <w:tc>
          <w:tcPr>
            <w:tcW w:w="5538" w:type="dxa"/>
            <w:gridSpan w:val="7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64C0" w14:textId="77777777" w:rsidR="00D9142A" w:rsidRPr="00C633B5" w:rsidRDefault="00D9142A" w:rsidP="00274603">
            <w:pPr>
              <w:bidi/>
              <w:jc w:val="left"/>
              <w:rPr>
                <w:sz w:val="14"/>
                <w:szCs w:val="14"/>
              </w:rPr>
            </w:pPr>
          </w:p>
        </w:tc>
        <w:tc>
          <w:tcPr>
            <w:tcW w:w="4566" w:type="dxa"/>
            <w:gridSpan w:val="4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DD43" w14:textId="77777777" w:rsidR="00D9142A" w:rsidRPr="00C633B5" w:rsidRDefault="00D9142A" w:rsidP="00274603">
            <w:pPr>
              <w:bidi/>
              <w:ind w:left="1056" w:right="-20"/>
              <w:jc w:val="left"/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  <w:rtl/>
                <w:lang w:eastAsia="ar"/>
              </w:rPr>
              <w:t>المبلغ الصافي المعتمد (ح)</w:t>
            </w:r>
          </w:p>
        </w:tc>
        <w:tc>
          <w:tcPr>
            <w:tcW w:w="4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2012" w14:textId="77777777" w:rsidR="00D9142A" w:rsidRPr="00C633B5" w:rsidRDefault="00D9142A" w:rsidP="00274603">
            <w:pPr>
              <w:bidi/>
              <w:ind w:left="1811" w:right="-20"/>
              <w:jc w:val="left"/>
              <w:rPr>
                <w:rFonts w:eastAsia="Arial" w:cs="Arial"/>
                <w:b/>
                <w:bCs/>
                <w:color w:val="000000"/>
                <w:w w:val="106"/>
                <w:sz w:val="14"/>
                <w:szCs w:val="14"/>
              </w:rPr>
            </w:pPr>
            <w:r w:rsidRPr="00C633B5">
              <w:rPr>
                <w:rFonts w:eastAsia="Arial" w:cs="Arial"/>
                <w:b/>
                <w:bCs/>
                <w:color w:val="000000"/>
                <w:spacing w:val="-1"/>
                <w:w w:val="106"/>
                <w:sz w:val="14"/>
                <w:szCs w:val="14"/>
                <w:rtl/>
                <w:lang w:eastAsia="ar"/>
              </w:rPr>
              <w:t>#قيمة!</w:t>
            </w:r>
          </w:p>
        </w:tc>
      </w:tr>
    </w:tbl>
    <w:p w14:paraId="4C75767A" w14:textId="3CE885C4" w:rsidR="00A14622" w:rsidRPr="00A14622" w:rsidRDefault="00A14622" w:rsidP="00A14622">
      <w:pPr>
        <w:tabs>
          <w:tab w:val="left" w:pos="2250"/>
        </w:tabs>
        <w:bidi/>
        <w:rPr>
          <w:b/>
        </w:rPr>
      </w:pPr>
    </w:p>
    <w:sectPr w:rsidR="00A14622" w:rsidRPr="00A14622" w:rsidSect="00B6351F">
      <w:headerReference w:type="default" r:id="rId11"/>
      <w:footerReference w:type="default" r:id="rId12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1DAB4" w14:textId="77777777" w:rsidR="0066033A" w:rsidRDefault="0066033A">
      <w:r>
        <w:separator/>
      </w:r>
    </w:p>
    <w:p w14:paraId="069FE58A" w14:textId="77777777" w:rsidR="0066033A" w:rsidRDefault="0066033A"/>
  </w:endnote>
  <w:endnote w:type="continuationSeparator" w:id="0">
    <w:p w14:paraId="05013F74" w14:textId="77777777" w:rsidR="0066033A" w:rsidRDefault="0066033A">
      <w:r>
        <w:continuationSeparator/>
      </w:r>
    </w:p>
    <w:p w14:paraId="1BEBE7FC" w14:textId="77777777" w:rsidR="0066033A" w:rsidRDefault="00660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A5281" w14:textId="1BCD25FD" w:rsidR="00656866" w:rsidRPr="006C1ABD" w:rsidRDefault="00656866" w:rsidP="00656866">
    <w:pPr>
      <w:spacing w:after="120"/>
      <w:ind w:firstLine="18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E75C99" wp14:editId="39946095">
              <wp:simplePos x="0" y="0"/>
              <wp:positionH relativeFrom="margin">
                <wp:align>left</wp:align>
              </wp:positionH>
              <wp:positionV relativeFrom="paragraph">
                <wp:posOffset>153035</wp:posOffset>
              </wp:positionV>
              <wp:extent cx="62103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388CDD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05pt" to="48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G4Gy3d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50121E6BAE5F4CCE9F68B6FC7353BB9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 xml:space="preserve">EOM-KD0-TP-000024-AR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D08F0BEF4407452A9B2E6991CC36248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75061447A7DF4FC1BBD716E6BCCEE26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33BFB2D" w14:textId="77777777" w:rsidR="00656866" w:rsidRPr="006C1ABD" w:rsidRDefault="00656866" w:rsidP="00656866">
    <w:pPr>
      <w:framePr w:wrap="none" w:vAnchor="text" w:hAnchor="page" w:x="15991" w:y="245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F1FBECB" w14:textId="77777777" w:rsidR="00656866" w:rsidRPr="00BF1EC6" w:rsidRDefault="00656866" w:rsidP="00656866">
    <w:pPr>
      <w:spacing w:after="240"/>
      <w:ind w:left="450" w:right="4938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0C2243CA" w14:textId="77777777" w:rsidR="009210BF" w:rsidRPr="00656866" w:rsidRDefault="009210BF" w:rsidP="00656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0B0DB" w14:textId="77777777" w:rsidR="0066033A" w:rsidRDefault="0066033A">
      <w:r>
        <w:separator/>
      </w:r>
    </w:p>
    <w:p w14:paraId="45BDA3B8" w14:textId="77777777" w:rsidR="0066033A" w:rsidRDefault="0066033A"/>
  </w:footnote>
  <w:footnote w:type="continuationSeparator" w:id="0">
    <w:p w14:paraId="56851FFD" w14:textId="77777777" w:rsidR="0066033A" w:rsidRDefault="0066033A">
      <w:r>
        <w:continuationSeparator/>
      </w:r>
    </w:p>
    <w:p w14:paraId="4C29216C" w14:textId="77777777" w:rsidR="0066033A" w:rsidRDefault="006603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148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8788"/>
    </w:tblGrid>
    <w:tr w:rsidR="009210BF" w14:paraId="55B15A60" w14:textId="77777777" w:rsidTr="00B6351F">
      <w:trPr>
        <w:trHeight w:val="571"/>
      </w:trPr>
      <w:tc>
        <w:tcPr>
          <w:tcW w:w="2699" w:type="dxa"/>
        </w:tcPr>
        <w:p w14:paraId="01975BF5" w14:textId="68A40CFA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788" w:type="dxa"/>
          <w:vAlign w:val="center"/>
        </w:tcPr>
        <w:p w14:paraId="361EC67C" w14:textId="23700CCD" w:rsidR="009210BF" w:rsidRPr="006A25F8" w:rsidRDefault="00D9142A" w:rsidP="00334173">
          <w:pPr>
            <w:pStyle w:val="CPDocTitle"/>
            <w:tabs>
              <w:tab w:val="left" w:pos="6049"/>
            </w:tabs>
            <w:bidi/>
            <w:ind w:right="-2113" w:firstLine="3010"/>
            <w:jc w:val="both"/>
            <w:rPr>
              <w:kern w:val="32"/>
              <w:sz w:val="24"/>
              <w:szCs w:val="24"/>
              <w:lang w:val="en-GB"/>
            </w:rPr>
          </w:pPr>
          <w:r w:rsidRPr="00D9142A">
            <w:rPr>
              <w:kern w:val="32"/>
              <w:sz w:val="24"/>
              <w:szCs w:val="24"/>
              <w:rtl/>
              <w:lang w:eastAsia="ar"/>
            </w:rPr>
            <w:t xml:space="preserve">نموذج </w:t>
          </w:r>
          <w:r w:rsidR="00511D9D">
            <w:rPr>
              <w:rFonts w:hint="cs"/>
              <w:kern w:val="32"/>
              <w:sz w:val="24"/>
              <w:szCs w:val="24"/>
              <w:rtl/>
              <w:lang w:eastAsia="ar"/>
            </w:rPr>
            <w:t>المستخلص</w:t>
          </w:r>
        </w:p>
      </w:tc>
    </w:tr>
  </w:tbl>
  <w:p w14:paraId="0FE4F66F" w14:textId="1CA7CDB8" w:rsidR="009210BF" w:rsidRPr="00AC1B11" w:rsidRDefault="00656866" w:rsidP="00AC1B11">
    <w:pPr>
      <w:pStyle w:val="Header"/>
      <w:bidi/>
    </w:pPr>
    <w:r w:rsidRPr="00B01D6A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630530E5" wp14:editId="2D98045A">
          <wp:simplePos x="0" y="0"/>
          <wp:positionH relativeFrom="page">
            <wp:align>left</wp:align>
          </wp:positionH>
          <wp:positionV relativeFrom="paragraph">
            <wp:posOffset>-584835</wp:posOffset>
          </wp:positionV>
          <wp:extent cx="1466850" cy="64135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1034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4C7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26FC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3A72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17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44A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77C6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29D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C43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051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59E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A71D1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A03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1D9D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78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19F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2E01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866"/>
    <w:rsid w:val="00656D18"/>
    <w:rsid w:val="0066031F"/>
    <w:rsid w:val="0066033A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5BDE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225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36CD1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696D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4B5A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2A06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022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A2B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4622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6FB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6C72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07F3E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0A3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351F"/>
    <w:rsid w:val="00B6552D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B58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A7F1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E3887"/>
    <w:rsid w:val="00CF1AB9"/>
    <w:rsid w:val="00CF313A"/>
    <w:rsid w:val="00CF3413"/>
    <w:rsid w:val="00CF35C6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214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1639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42A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01A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97C27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6DF"/>
    <w:rsid w:val="00F55BF3"/>
    <w:rsid w:val="00F55E4D"/>
    <w:rsid w:val="00F55F27"/>
    <w:rsid w:val="00F5694E"/>
    <w:rsid w:val="00F57D21"/>
    <w:rsid w:val="00F60064"/>
    <w:rsid w:val="00F6056B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F55"/>
    <w:rsid w:val="00FB453A"/>
    <w:rsid w:val="00FB5661"/>
    <w:rsid w:val="00FB65FE"/>
    <w:rsid w:val="00FB7494"/>
    <w:rsid w:val="00FC0050"/>
    <w:rsid w:val="00FC08CA"/>
    <w:rsid w:val="00FC0FF7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  <w:style w:type="paragraph" w:customStyle="1" w:styleId="tt9">
    <w:name w:val="tt 9"/>
    <w:basedOn w:val="TableText"/>
    <w:link w:val="tt9Char"/>
    <w:qFormat/>
    <w:rsid w:val="00B6351F"/>
    <w:rPr>
      <w:sz w:val="18"/>
      <w:szCs w:val="18"/>
    </w:rPr>
  </w:style>
  <w:style w:type="character" w:customStyle="1" w:styleId="tt9Char">
    <w:name w:val="tt 9 Char"/>
    <w:basedOn w:val="TableTextChar"/>
    <w:link w:val="tt9"/>
    <w:rsid w:val="00B6351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121E6BAE5F4CCE9F68B6FC7353B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0092-573B-49F6-BE6C-E983DC703902}"/>
      </w:docPartPr>
      <w:docPartBody>
        <w:p w:rsidR="00706761" w:rsidRDefault="002221CD" w:rsidP="002221CD">
          <w:pPr>
            <w:pStyle w:val="50121E6BAE5F4CCE9F68B6FC7353BB9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08F0BEF4407452A9B2E6991CC362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4F8F3-69EA-4F2D-9BC4-434EC2486ACA}"/>
      </w:docPartPr>
      <w:docPartBody>
        <w:p w:rsidR="00706761" w:rsidRDefault="002221CD" w:rsidP="002221CD">
          <w:pPr>
            <w:pStyle w:val="D08F0BEF4407452A9B2E6991CC36248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5061447A7DF4FC1BBD716E6BCCEE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8041-D877-4B71-9568-A7842A1AC1A8}"/>
      </w:docPartPr>
      <w:docPartBody>
        <w:p w:rsidR="00706761" w:rsidRDefault="002221CD" w:rsidP="002221CD">
          <w:pPr>
            <w:pStyle w:val="75061447A7DF4FC1BBD716E6BCCEE26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CD"/>
    <w:rsid w:val="00215DEA"/>
    <w:rsid w:val="002221CD"/>
    <w:rsid w:val="002E6B78"/>
    <w:rsid w:val="0070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221CD"/>
    <w:rPr>
      <w:color w:val="808080"/>
    </w:rPr>
  </w:style>
  <w:style w:type="paragraph" w:customStyle="1" w:styleId="50121E6BAE5F4CCE9F68B6FC7353BB94">
    <w:name w:val="50121E6BAE5F4CCE9F68B6FC7353BB94"/>
    <w:rsid w:val="002221CD"/>
  </w:style>
  <w:style w:type="paragraph" w:customStyle="1" w:styleId="D08F0BEF4407452A9B2E6991CC362484">
    <w:name w:val="D08F0BEF4407452A9B2E6991CC362484"/>
    <w:rsid w:val="002221CD"/>
  </w:style>
  <w:style w:type="paragraph" w:customStyle="1" w:styleId="75061447A7DF4FC1BBD716E6BCCEE264">
    <w:name w:val="75061447A7DF4FC1BBD716E6BCCEE264"/>
    <w:rsid w:val="00222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41BBFA44D24B862F7A66ECDD862B" ma:contentTypeVersion="13" ma:contentTypeDescription="Create a new document." ma:contentTypeScope="" ma:versionID="7a5dbc5a68015b98014111011a27bcf8">
  <xsd:schema xmlns:xsd="http://www.w3.org/2001/XMLSchema" xmlns:xs="http://www.w3.org/2001/XMLSchema" xmlns:p="http://schemas.microsoft.com/office/2006/metadata/properties" xmlns:ns2="5c897e27-c892-4cad-bb60-1e8a331bc805" xmlns:ns3="1ce266b3-a4d1-4b2c-8455-4f31e805a145" targetNamespace="http://schemas.microsoft.com/office/2006/metadata/properties" ma:root="true" ma:fieldsID="169b44e535bdc3b90f19cf1603aee5df" ns2:_="" ns3:_="">
    <xsd:import namespace="5c897e27-c892-4cad-bb60-1e8a331bc805"/>
    <xsd:import namespace="1ce266b3-a4d1-4b2c-8455-4f31e805a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7e27-c892-4cad-bb60-1e8a331bc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266b3-a4d1-4b2c-8455-4f31e805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82DB58-82AC-4F07-9D55-96CAF6118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7e27-c892-4cad-bb60-1e8a331bc805"/>
    <ds:schemaRef ds:uri="1ce266b3-a4d1-4b2c-8455-4f31e805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F1161-4C16-40FC-8668-7D39FF8CF1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19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1807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EOM-KD0-TP-000024-AR</dc:subject>
  <dc:creator>Rivamonte, Leonnito (RMP)</dc:creator>
  <cp:keywords>ᅟ</cp:keywords>
  <cp:lastModifiedBy>اسماء المطيري Asma Almutairi</cp:lastModifiedBy>
  <cp:revision>10</cp:revision>
  <cp:lastPrinted>2017-10-17T10:11:00Z</cp:lastPrinted>
  <dcterms:created xsi:type="dcterms:W3CDTF">2021-08-23T13:30:00Z</dcterms:created>
  <dcterms:modified xsi:type="dcterms:W3CDTF">2022-01-18T13:20:00Z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0x0101005D3D41BBFA44D24B862F7A66ECDD862B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